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6BA1D" w14:textId="498E29B0" w:rsidR="006E27B8" w:rsidRDefault="00FD17A4" w:rsidP="006E27B8">
      <w:pPr>
        <w:jc w:val="center"/>
        <w:rPr>
          <w:b/>
          <w:bCs/>
        </w:rPr>
      </w:pPr>
      <w:r>
        <w:rPr>
          <w:b/>
          <w:bCs/>
        </w:rPr>
        <w:t>.........................................</w:t>
      </w:r>
      <w:bookmarkStart w:id="0" w:name="_GoBack"/>
      <w:bookmarkEnd w:id="0"/>
      <w:r w:rsidR="006E27B8" w:rsidRPr="00701872">
        <w:rPr>
          <w:b/>
          <w:bCs/>
        </w:rPr>
        <w:t xml:space="preserve"> </w:t>
      </w:r>
      <w:r w:rsidR="00C3455A">
        <w:rPr>
          <w:b/>
          <w:bCs/>
        </w:rPr>
        <w:t>BÖLÜM BAŞKANLIĞI</w:t>
      </w:r>
      <w:r w:rsidR="006E27B8">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 -20.......... Akademik Yılı Güz/Bahar/Yaz Dönemi son yarıyıl öğrencisiyim. Mezuniyetim için aşağıda belirttiğim dersten başarısız olduğumdan “</w:t>
      </w:r>
      <w:r w:rsidRPr="00585D13">
        <w:rPr>
          <w:b/>
          <w:bCs/>
        </w:rPr>
        <w:t>İskenderun Teknik Üniversitesi Önlisans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13320" w14:textId="77777777" w:rsidR="00AD19EA" w:rsidRDefault="00AD19EA">
      <w:r>
        <w:separator/>
      </w:r>
    </w:p>
  </w:endnote>
  <w:endnote w:type="continuationSeparator" w:id="0">
    <w:p w14:paraId="4E94A805" w14:textId="77777777" w:rsidR="00AD19EA" w:rsidRDefault="00AD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CB4E" w14:textId="77777777" w:rsidR="00894E2F" w:rsidRDefault="00894E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GridTableLight"/>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BBD2" w14:textId="77777777" w:rsidR="00894E2F" w:rsidRDefault="00894E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18CB0" w14:textId="77777777" w:rsidR="00AD19EA" w:rsidRDefault="00AD19EA">
      <w:r>
        <w:separator/>
      </w:r>
    </w:p>
  </w:footnote>
  <w:footnote w:type="continuationSeparator" w:id="0">
    <w:p w14:paraId="12B8A349" w14:textId="77777777" w:rsidR="00AD19EA" w:rsidRDefault="00AD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4C3A" w14:textId="77777777" w:rsidR="00FE5660" w:rsidRDefault="00FD17A4">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FD17A4"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E0EA" w14:textId="77777777" w:rsidR="00FE5660" w:rsidRDefault="00FD17A4">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2DCB"/>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135E"/>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19C4"/>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37F5"/>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19EA"/>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03F"/>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1784"/>
    <w:rsid w:val="00DE60C5"/>
    <w:rsid w:val="00DE6CE0"/>
    <w:rsid w:val="00E0014B"/>
    <w:rsid w:val="00E050C4"/>
    <w:rsid w:val="00E05E58"/>
    <w:rsid w:val="00E1354F"/>
    <w:rsid w:val="00E147AB"/>
    <w:rsid w:val="00E17DF5"/>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A7E03"/>
    <w:rsid w:val="00FB5401"/>
    <w:rsid w:val="00FB6058"/>
    <w:rsid w:val="00FB6680"/>
    <w:rsid w:val="00FB6E7F"/>
    <w:rsid w:val="00FC21B5"/>
    <w:rsid w:val="00FC5377"/>
    <w:rsid w:val="00FD007C"/>
    <w:rsid w:val="00FD17A4"/>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F1BA-BD80-4E13-BD61-44C43768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TotalTime>
  <Pages>1</Pages>
  <Words>177</Words>
  <Characters>1202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Fatma Can</cp:lastModifiedBy>
  <cp:revision>3</cp:revision>
  <cp:lastPrinted>2020-09-23T06:34:00Z</cp:lastPrinted>
  <dcterms:created xsi:type="dcterms:W3CDTF">2025-07-01T11:11:00Z</dcterms:created>
  <dcterms:modified xsi:type="dcterms:W3CDTF">2025-07-01T13:20:00Z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