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E08C" w14:textId="77777777" w:rsidR="00D04CFA" w:rsidRDefault="00D04CFA" w:rsidP="00EF70F7">
      <w:pPr>
        <w:jc w:val="center"/>
        <w:rPr>
          <w:b/>
          <w:bCs/>
          <w:sz w:val="22"/>
          <w:szCs w:val="22"/>
        </w:rPr>
      </w:pPr>
    </w:p>
    <w:p w14:paraId="18A627E3" w14:textId="68E3B7A1" w:rsidR="008C4F50" w:rsidRPr="00D03CD1" w:rsidRDefault="00EF70F7" w:rsidP="00EF70F7">
      <w:pPr>
        <w:jc w:val="center"/>
        <w:rPr>
          <w:b/>
          <w:bCs/>
          <w:sz w:val="22"/>
          <w:szCs w:val="22"/>
        </w:rPr>
      </w:pPr>
      <w:r w:rsidRPr="00D03CD1">
        <w:rPr>
          <w:b/>
          <w:bCs/>
          <w:sz w:val="22"/>
          <w:szCs w:val="22"/>
        </w:rPr>
        <w:t>………</w:t>
      </w:r>
      <w:r w:rsidR="00D03CD1" w:rsidRPr="00D03CD1">
        <w:rPr>
          <w:b/>
          <w:bCs/>
          <w:sz w:val="22"/>
          <w:szCs w:val="22"/>
        </w:rPr>
        <w:t>…</w:t>
      </w:r>
      <w:r w:rsidR="00861F5B">
        <w:rPr>
          <w:b/>
          <w:bCs/>
          <w:sz w:val="22"/>
          <w:szCs w:val="22"/>
        </w:rPr>
        <w:t>…………………………………… BÖLÜM BAŞKANLIĞI</w:t>
      </w:r>
      <w:r w:rsidR="00D03CD1" w:rsidRPr="00D03CD1">
        <w:rPr>
          <w:b/>
          <w:bCs/>
          <w:sz w:val="22"/>
          <w:szCs w:val="22"/>
        </w:rPr>
        <w:t>NA</w:t>
      </w:r>
    </w:p>
    <w:p w14:paraId="3954FED1" w14:textId="77777777" w:rsidR="008C4F50" w:rsidRPr="00D03CD1" w:rsidRDefault="008C4F50" w:rsidP="008C4F50">
      <w:pPr>
        <w:rPr>
          <w:sz w:val="22"/>
          <w:szCs w:val="22"/>
        </w:rPr>
      </w:pPr>
    </w:p>
    <w:p w14:paraId="0CC0591E" w14:textId="77777777" w:rsidR="006559A6" w:rsidRDefault="006559A6" w:rsidP="006559A6">
      <w:pPr>
        <w:jc w:val="both"/>
        <w:rPr>
          <w:bCs/>
        </w:rPr>
      </w:pPr>
    </w:p>
    <w:p w14:paraId="4A27886C" w14:textId="187A9F41" w:rsidR="006559A6" w:rsidRDefault="006559A6" w:rsidP="00502B62">
      <w:pPr>
        <w:ind w:right="424" w:firstLine="567"/>
        <w:jc w:val="both"/>
        <w:rPr>
          <w:bCs/>
        </w:rPr>
      </w:pPr>
      <w:r w:rsidRPr="00F9070C">
        <w:rPr>
          <w:bCs/>
        </w:rPr>
        <w:t>…………… Üni</w:t>
      </w:r>
      <w:r w:rsidR="00DB030A">
        <w:rPr>
          <w:bCs/>
        </w:rPr>
        <w:t>versitesi …………………………Fakültesi</w:t>
      </w:r>
      <w:r w:rsidRPr="00F9070C">
        <w:rPr>
          <w:bCs/>
        </w:rPr>
        <w:t>…………………………………… Bölümü Örgün/İkinci Öğretim Programı …………… sınıf</w:t>
      </w:r>
      <w:r>
        <w:rPr>
          <w:bCs/>
        </w:rPr>
        <w:t xml:space="preserve"> ……………. numaralı öğrencisiyim. </w:t>
      </w:r>
      <w:r w:rsidRPr="00F9070C">
        <w:rPr>
          <w:bCs/>
        </w:rPr>
        <w:t>………………………………………. Bölümünün ………………………….. sınıfına yatay geçiş yapmak istiyorum.</w:t>
      </w:r>
    </w:p>
    <w:p w14:paraId="69A97DBC" w14:textId="77777777" w:rsidR="006559A6" w:rsidRDefault="006559A6" w:rsidP="006559A6">
      <w:pPr>
        <w:ind w:firstLine="567"/>
        <w:jc w:val="both"/>
        <w:rPr>
          <w:bCs/>
        </w:rPr>
      </w:pPr>
    </w:p>
    <w:p w14:paraId="264981B8" w14:textId="77777777" w:rsidR="006559A6" w:rsidRDefault="006559A6" w:rsidP="00502B62">
      <w:pPr>
        <w:ind w:right="282" w:firstLine="567"/>
        <w:jc w:val="both"/>
        <w:rPr>
          <w:bCs/>
        </w:rPr>
      </w:pPr>
      <w:r w:rsidRPr="00F9070C">
        <w:rPr>
          <w:bCs/>
        </w:rPr>
        <w:t>İstenilen belgeler ilişikte sunulmuş olup, bulunduğum Yükseköğretim Kurumu tarafından gönderilecek belgelerle uyumsuzluğun söz konusu olması halinde herhangi bir hak iddiasında bulunmayacağımı ve hakkımda yasal işlemin yapılmasını kabul ve taahhüt ederim.</w:t>
      </w:r>
    </w:p>
    <w:p w14:paraId="6D024350" w14:textId="77777777" w:rsidR="006559A6" w:rsidRDefault="006559A6" w:rsidP="006559A6">
      <w:pPr>
        <w:ind w:firstLine="567"/>
        <w:jc w:val="both"/>
        <w:rPr>
          <w:bCs/>
        </w:rPr>
      </w:pPr>
    </w:p>
    <w:p w14:paraId="0ADD3B3E" w14:textId="77777777" w:rsidR="006559A6" w:rsidRDefault="006559A6" w:rsidP="006559A6">
      <w:pPr>
        <w:ind w:firstLine="567"/>
        <w:jc w:val="both"/>
        <w:rPr>
          <w:bCs/>
        </w:rPr>
      </w:pPr>
    </w:p>
    <w:p w14:paraId="643671A5" w14:textId="77777777" w:rsidR="006559A6" w:rsidRDefault="006559A6" w:rsidP="006559A6">
      <w:pPr>
        <w:ind w:firstLine="567"/>
        <w:jc w:val="both"/>
        <w:rPr>
          <w:bCs/>
        </w:rPr>
      </w:pPr>
      <w:r w:rsidRPr="00F9070C">
        <w:rPr>
          <w:bCs/>
        </w:rPr>
        <w:t>Bilgilerinizi ve gereğini arz ederim.</w:t>
      </w:r>
    </w:p>
    <w:p w14:paraId="17B2A2A8" w14:textId="77777777" w:rsidR="006559A6" w:rsidRPr="00557A13" w:rsidRDefault="006559A6" w:rsidP="006559A6">
      <w:pPr>
        <w:ind w:firstLine="567"/>
        <w:jc w:val="both"/>
        <w:rPr>
          <w:bCs/>
        </w:rPr>
      </w:pPr>
    </w:p>
    <w:p w14:paraId="3B16C718" w14:textId="77777777" w:rsidR="006559A6" w:rsidRDefault="006559A6" w:rsidP="00861F5B">
      <w:pPr>
        <w:ind w:left="6663"/>
      </w:pPr>
      <w:r>
        <w:t>..../..../20...</w:t>
      </w:r>
    </w:p>
    <w:p w14:paraId="73E0C92B" w14:textId="77777777" w:rsidR="006559A6" w:rsidRDefault="006559A6" w:rsidP="006559A6">
      <w:pPr>
        <w:ind w:left="6663"/>
      </w:pPr>
      <w:r>
        <w:t>Ad-</w:t>
      </w:r>
      <w:r w:rsidR="00502B62">
        <w:t xml:space="preserve">Soyad </w:t>
      </w:r>
      <w:r>
        <w:t>:</w:t>
      </w:r>
    </w:p>
    <w:p w14:paraId="11927494" w14:textId="77777777" w:rsidR="006559A6" w:rsidRPr="00557A13" w:rsidRDefault="006559A6" w:rsidP="006559A6">
      <w:pPr>
        <w:ind w:left="6663"/>
        <w:rPr>
          <w:bCs/>
        </w:rPr>
      </w:pPr>
      <w:r>
        <w:t xml:space="preserve">İmza       </w:t>
      </w:r>
      <w:r w:rsidR="00502B62">
        <w:t xml:space="preserve">   </w:t>
      </w:r>
      <w:r>
        <w:t>:</w:t>
      </w:r>
    </w:p>
    <w:p w14:paraId="3A8F1248" w14:textId="77777777" w:rsidR="006559A6" w:rsidRDefault="006559A6" w:rsidP="006559A6">
      <w:pPr>
        <w:ind w:left="6663"/>
        <w:jc w:val="both"/>
        <w:rPr>
          <w:bCs/>
        </w:rPr>
      </w:pPr>
    </w:p>
    <w:p w14:paraId="1DBD16B2" w14:textId="77777777" w:rsidR="006559A6" w:rsidRDefault="006559A6" w:rsidP="006559A6"/>
    <w:p w14:paraId="7A1C6987" w14:textId="77777777" w:rsidR="006559A6" w:rsidRDefault="006559A6" w:rsidP="006559A6">
      <w:r>
        <w:t>ADRES</w:t>
      </w:r>
      <w:r w:rsidR="00502B62">
        <w:t xml:space="preserve">                         </w:t>
      </w:r>
      <w:r>
        <w:t xml:space="preserve">: </w:t>
      </w:r>
    </w:p>
    <w:p w14:paraId="2F094918" w14:textId="77777777" w:rsidR="00502B62" w:rsidRDefault="00502B62" w:rsidP="006559A6"/>
    <w:p w14:paraId="1245EAAC" w14:textId="77777777" w:rsidR="00502B62" w:rsidRDefault="00502B62" w:rsidP="006559A6"/>
    <w:p w14:paraId="1F4890DE" w14:textId="77777777" w:rsidR="006559A6" w:rsidRDefault="00502B62" w:rsidP="006559A6">
      <w:r>
        <w:t>T.C. Kimlik</w:t>
      </w:r>
      <w:r w:rsidR="006559A6">
        <w:t xml:space="preserve"> Numarası</w:t>
      </w:r>
      <w:r>
        <w:t xml:space="preserve">  </w:t>
      </w:r>
      <w:r w:rsidR="006559A6">
        <w:t xml:space="preserve">: </w:t>
      </w:r>
    </w:p>
    <w:p w14:paraId="3DEA59F5" w14:textId="3C78EC63" w:rsidR="006559A6" w:rsidRDefault="00502B62" w:rsidP="006559A6">
      <w:r>
        <w:t>Tel</w:t>
      </w:r>
      <w:r w:rsidR="00861F5B">
        <w:t>efon</w:t>
      </w:r>
      <w:r>
        <w:t xml:space="preserve">                          :</w:t>
      </w:r>
    </w:p>
    <w:p w14:paraId="6289E684" w14:textId="77777777" w:rsidR="006559A6" w:rsidRDefault="00502B62" w:rsidP="006559A6">
      <w:r>
        <w:t xml:space="preserve">E-Posta                          </w:t>
      </w:r>
      <w:r w:rsidR="006559A6">
        <w:t>:</w:t>
      </w:r>
    </w:p>
    <w:p w14:paraId="5F5D3FFA" w14:textId="77777777" w:rsidR="006559A6" w:rsidRDefault="006559A6" w:rsidP="006559A6"/>
    <w:p w14:paraId="176C347D" w14:textId="77777777" w:rsidR="006559A6" w:rsidRDefault="006559A6" w:rsidP="006559A6"/>
    <w:p w14:paraId="2D264AA5" w14:textId="77777777" w:rsidR="006559A6" w:rsidRDefault="006559A6" w:rsidP="006559A6">
      <w:r>
        <w:t>Ekler:</w:t>
      </w:r>
    </w:p>
    <w:p w14:paraId="310A6E5D" w14:textId="77777777" w:rsidR="006559A6" w:rsidRDefault="006559A6" w:rsidP="006559A6">
      <w:r>
        <w:t>1)</w:t>
      </w:r>
      <w:r>
        <w:tab/>
        <w:t>Öğrenci Not Belgesi (Transkript) (Aslı)</w:t>
      </w:r>
    </w:p>
    <w:p w14:paraId="7838B821" w14:textId="77777777" w:rsidR="006559A6" w:rsidRDefault="006559A6" w:rsidP="006559A6">
      <w:r>
        <w:t>2)</w:t>
      </w:r>
      <w:r>
        <w:tab/>
        <w:t>Disiplin cezası almadığına ilişkin belge. (Aslı)</w:t>
      </w:r>
    </w:p>
    <w:p w14:paraId="32FCBBBB" w14:textId="77777777" w:rsidR="006559A6" w:rsidRDefault="006559A6" w:rsidP="006559A6">
      <w:r>
        <w:t>3)</w:t>
      </w:r>
      <w:r>
        <w:tab/>
        <w:t>ÖSYM Sonuç Belgesi</w:t>
      </w:r>
    </w:p>
    <w:p w14:paraId="24BAC496" w14:textId="77777777" w:rsidR="006559A6" w:rsidRDefault="006559A6" w:rsidP="006559A6">
      <w:r>
        <w:t>4)</w:t>
      </w:r>
      <w:r>
        <w:tab/>
        <w:t>Ders İçerikleri (Onaylı)</w:t>
      </w:r>
    </w:p>
    <w:p w14:paraId="2C146531" w14:textId="77777777" w:rsidR="006559A6" w:rsidRDefault="006559A6" w:rsidP="006559A6"/>
    <w:p w14:paraId="257AD335" w14:textId="77777777" w:rsidR="006559A6" w:rsidRDefault="006559A6" w:rsidP="006559A6"/>
    <w:p w14:paraId="740559E3" w14:textId="77777777" w:rsidR="006559A6" w:rsidRDefault="006559A6" w:rsidP="006559A6"/>
    <w:p w14:paraId="0C565E2B" w14:textId="77777777" w:rsidR="006559A6" w:rsidRDefault="006559A6" w:rsidP="006559A6"/>
    <w:p w14:paraId="68673F1B" w14:textId="77777777" w:rsidR="006559A6" w:rsidRDefault="006559A6" w:rsidP="006559A6"/>
    <w:p w14:paraId="5BECE472" w14:textId="77777777" w:rsidR="006559A6" w:rsidRDefault="006559A6" w:rsidP="006559A6"/>
    <w:p w14:paraId="2A04CA00" w14:textId="77777777" w:rsidR="006559A6" w:rsidRPr="00F9070C" w:rsidRDefault="006559A6" w:rsidP="006559A6">
      <w:pPr>
        <w:jc w:val="both"/>
        <w:rPr>
          <w:b/>
          <w:sz w:val="20"/>
          <w:u w:val="single"/>
        </w:rPr>
      </w:pPr>
      <w:r w:rsidRPr="00F9070C">
        <w:rPr>
          <w:b/>
          <w:sz w:val="20"/>
          <w:u w:val="single"/>
        </w:rPr>
        <w:t>AÇIKLAMA:</w:t>
      </w:r>
    </w:p>
    <w:p w14:paraId="14C61AA6" w14:textId="77777777" w:rsidR="00EF70F7" w:rsidRPr="00D03CD1" w:rsidRDefault="006559A6" w:rsidP="006559A6">
      <w:pPr>
        <w:jc w:val="both"/>
        <w:rPr>
          <w:sz w:val="22"/>
          <w:szCs w:val="22"/>
        </w:rPr>
      </w:pPr>
      <w:r w:rsidRPr="00A51ECD">
        <w:rPr>
          <w:b/>
          <w:i/>
          <w:sz w:val="18"/>
        </w:rPr>
        <w:t>MADDE 11</w:t>
      </w:r>
      <w:r w:rsidRPr="00A51ECD">
        <w:rPr>
          <w:i/>
          <w:sz w:val="18"/>
        </w:rPr>
        <w:t xml:space="preserve"> – (1) Yatay geçiş başvuruları, 24/4/2010 tarihli ve 27561 sayılı Resmî Gazete’de yayımlanan Yükseköğretim Kurumlarında Önlisans ve Lisans Düzeyindeki Programlar Arasında Geçiş, Çift Ana Dal, Yan Dal ile Kurumlar Arası Kredi Transferi Yapılması Esaslarına İlişkin Yönetmelik ile Senato kararları ve ilgili mevzuat hükümlerine göre yapılır</w:t>
      </w:r>
    </w:p>
    <w:sectPr w:rsidR="00EF70F7" w:rsidRPr="00D03CD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7A40" w14:textId="77777777" w:rsidR="009F45CA" w:rsidRDefault="009F45CA">
      <w:r>
        <w:separator/>
      </w:r>
    </w:p>
  </w:endnote>
  <w:endnote w:type="continuationSeparator" w:id="0">
    <w:p w14:paraId="4407C0E7" w14:textId="77777777" w:rsidR="009F45CA" w:rsidRDefault="009F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F6C0" w14:textId="77777777" w:rsidR="006F12CA" w:rsidRDefault="006F12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06A6" w14:textId="77777777" w:rsidR="00861F5B" w:rsidRPr="001471E7" w:rsidRDefault="00861F5B" w:rsidP="00861F5B">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573DEB4A" w14:textId="5F40521E" w:rsidR="00861F5B" w:rsidRDefault="00861F5B" w:rsidP="00861F5B">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419B2895" w14:textId="77777777" w:rsidR="006F12CA" w:rsidRDefault="006F12CA" w:rsidP="00861F5B">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0B6DEF" w14:paraId="17001FC6" w14:textId="77777777" w:rsidTr="006F12CA">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4A686A6" w14:textId="77777777" w:rsidR="000B6DEF" w:rsidRDefault="000B6DEF" w:rsidP="000B6DEF">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13887782" w14:textId="77777777" w:rsidR="000B6DEF" w:rsidRDefault="000B6DEF" w:rsidP="000B6DEF">
          <w:pPr>
            <w:tabs>
              <w:tab w:val="center" w:pos="4536"/>
              <w:tab w:val="right" w:pos="9072"/>
            </w:tabs>
            <w:jc w:val="center"/>
            <w:rPr>
              <w:rFonts w:cs="Times New Roman"/>
              <w:b/>
              <w:color w:val="000000" w:themeColor="text1"/>
              <w:sz w:val="16"/>
              <w:szCs w:val="16"/>
            </w:rPr>
          </w:pPr>
        </w:p>
        <w:p w14:paraId="755D6A99" w14:textId="77777777" w:rsidR="000B6DEF" w:rsidRDefault="000B6DEF" w:rsidP="000B6DEF">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36E927DB" w14:textId="77777777" w:rsidR="000B6DEF" w:rsidRDefault="000B6DEF" w:rsidP="000B6DEF">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FCF6609" w14:textId="77777777" w:rsidR="000B6DEF" w:rsidRDefault="000B6DEF" w:rsidP="000B6DEF">
          <w:pPr>
            <w:tabs>
              <w:tab w:val="center" w:pos="4536"/>
              <w:tab w:val="right" w:pos="9072"/>
            </w:tabs>
            <w:jc w:val="center"/>
            <w:rPr>
              <w:rFonts w:cs="Times New Roman"/>
              <w:b/>
              <w:sz w:val="16"/>
              <w:szCs w:val="16"/>
            </w:rPr>
          </w:pPr>
          <w:r>
            <w:rPr>
              <w:rFonts w:cs="Times New Roman"/>
              <w:b/>
              <w:sz w:val="16"/>
              <w:szCs w:val="16"/>
            </w:rPr>
            <w:t>Doküman Onay</w:t>
          </w:r>
        </w:p>
        <w:p w14:paraId="528A6E4A" w14:textId="77777777" w:rsidR="000B6DEF" w:rsidRDefault="000B6DEF" w:rsidP="000B6DEF">
          <w:pPr>
            <w:tabs>
              <w:tab w:val="center" w:pos="4536"/>
              <w:tab w:val="right" w:pos="9072"/>
            </w:tabs>
            <w:jc w:val="center"/>
            <w:rPr>
              <w:rFonts w:cs="Times New Roman"/>
              <w:b/>
              <w:sz w:val="16"/>
              <w:szCs w:val="16"/>
            </w:rPr>
          </w:pPr>
        </w:p>
        <w:p w14:paraId="33711E64" w14:textId="23B5F303" w:rsidR="000B6DEF" w:rsidRDefault="000B6DEF" w:rsidP="000B6DEF">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3883AC" w14:textId="77777777" w:rsidR="000B6DEF" w:rsidRDefault="000B6DEF" w:rsidP="000B6DEF">
          <w:pPr>
            <w:tabs>
              <w:tab w:val="center" w:pos="4536"/>
              <w:tab w:val="right" w:pos="9072"/>
            </w:tabs>
            <w:jc w:val="center"/>
            <w:rPr>
              <w:rFonts w:cs="Times New Roman"/>
              <w:b/>
              <w:sz w:val="16"/>
              <w:szCs w:val="16"/>
            </w:rPr>
          </w:pPr>
          <w:r>
            <w:rPr>
              <w:rFonts w:cs="Times New Roman"/>
              <w:b/>
              <w:sz w:val="16"/>
              <w:szCs w:val="16"/>
            </w:rPr>
            <w:t>Yürürlük Onay</w:t>
          </w:r>
        </w:p>
        <w:p w14:paraId="11201F33" w14:textId="77777777" w:rsidR="000B6DEF" w:rsidRDefault="000B6DEF" w:rsidP="000B6DEF">
          <w:pPr>
            <w:tabs>
              <w:tab w:val="center" w:pos="4536"/>
              <w:tab w:val="right" w:pos="9072"/>
            </w:tabs>
            <w:jc w:val="center"/>
            <w:rPr>
              <w:rFonts w:cs="Times New Roman"/>
              <w:b/>
              <w:sz w:val="16"/>
              <w:szCs w:val="16"/>
            </w:rPr>
          </w:pPr>
        </w:p>
        <w:p w14:paraId="5DAB7DA6" w14:textId="1859A678" w:rsidR="000B6DEF" w:rsidRDefault="000B6DEF" w:rsidP="000B6DEF">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DAFA3B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949A" w14:textId="77777777" w:rsidR="006F12CA" w:rsidRDefault="006F12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F5A1" w14:textId="77777777" w:rsidR="009F45CA" w:rsidRDefault="009F45CA">
      <w:r>
        <w:separator/>
      </w:r>
    </w:p>
  </w:footnote>
  <w:footnote w:type="continuationSeparator" w:id="0">
    <w:p w14:paraId="31DC6ACC" w14:textId="77777777" w:rsidR="009F45CA" w:rsidRDefault="009F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AE40" w14:textId="77777777" w:rsidR="002724CD" w:rsidRDefault="009F45CA">
    <w:pPr>
      <w:pStyle w:val="stBilgi"/>
    </w:pPr>
    <w:r>
      <w:rPr>
        <w:noProof/>
      </w:rPr>
      <w:pict w14:anchorId="2391E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10876"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096B7131" w14:textId="77777777" w:rsidTr="00FF5D96">
      <w:trPr>
        <w:trHeight w:hRule="exact" w:val="360"/>
      </w:trPr>
      <w:tc>
        <w:tcPr>
          <w:tcW w:w="1732" w:type="dxa"/>
          <w:vMerge w:val="restart"/>
        </w:tcPr>
        <w:p w14:paraId="2D4EC9C8"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8240" behindDoc="0" locked="0" layoutInCell="1" allowOverlap="1" wp14:anchorId="302928AF" wp14:editId="360A95CB">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429FD998" w14:textId="77777777" w:rsidR="00F73818" w:rsidRPr="00D03CD1" w:rsidRDefault="006559A6" w:rsidP="00861F5B">
          <w:pPr>
            <w:pStyle w:val="AralkYok"/>
            <w:jc w:val="center"/>
            <w:rPr>
              <w:rFonts w:ascii="Times New Roman" w:hAnsi="Times New Roman" w:cs="Times New Roman"/>
              <w:sz w:val="22"/>
              <w:szCs w:val="22"/>
            </w:rPr>
          </w:pPr>
          <w:r w:rsidRPr="006559A6">
            <w:rPr>
              <w:rFonts w:ascii="Times New Roman" w:hAnsi="Times New Roman" w:cs="Times New Roman"/>
              <w:sz w:val="22"/>
              <w:szCs w:val="22"/>
            </w:rPr>
            <w:t>YATAY GEÇİŞ BAŞVURU DİLEKÇESİ FORMU</w:t>
          </w:r>
        </w:p>
      </w:tc>
    </w:tr>
    <w:tr w:rsidR="00927A7E" w:rsidRPr="00C927B9" w14:paraId="5F0A5F8F" w14:textId="77777777" w:rsidTr="00502B62">
      <w:trPr>
        <w:trHeight w:hRule="exact" w:val="360"/>
      </w:trPr>
      <w:tc>
        <w:tcPr>
          <w:tcW w:w="1732" w:type="dxa"/>
          <w:vMerge/>
        </w:tcPr>
        <w:p w14:paraId="79E21786"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1AD6EC1" w14:textId="5C3F9D5F" w:rsidR="00927A7E" w:rsidRPr="00972A77" w:rsidRDefault="00927A7E" w:rsidP="00927A7E">
          <w:pPr>
            <w:jc w:val="both"/>
            <w:rPr>
              <w:rFonts w:cs="Times New Roman"/>
              <w:sz w:val="22"/>
              <w:szCs w:val="22"/>
            </w:rPr>
          </w:pPr>
          <w:r w:rsidRPr="00972A77">
            <w:rPr>
              <w:rFonts w:cs="Times New Roman"/>
              <w:sz w:val="22"/>
              <w:szCs w:val="22"/>
            </w:rPr>
            <w:t>Doküman No</w:t>
          </w:r>
          <w:r w:rsidR="000B6DEF">
            <w:rPr>
              <w:rFonts w:cs="Times New Roman"/>
              <w:sz w:val="22"/>
              <w:szCs w:val="22"/>
            </w:rPr>
            <w:t>.</w:t>
          </w:r>
        </w:p>
      </w:tc>
      <w:tc>
        <w:tcPr>
          <w:tcW w:w="3663" w:type="dxa"/>
        </w:tcPr>
        <w:p w14:paraId="257EE4B7" w14:textId="21F5580D" w:rsidR="00927A7E" w:rsidRPr="00972A77" w:rsidRDefault="00D010B5" w:rsidP="00927A7E">
          <w:pPr>
            <w:jc w:val="both"/>
            <w:rPr>
              <w:rFonts w:cs="Times New Roman"/>
              <w:sz w:val="22"/>
              <w:szCs w:val="22"/>
            </w:rPr>
          </w:pPr>
          <w:r>
            <w:rPr>
              <w:sz w:val="22"/>
              <w:szCs w:val="22"/>
            </w:rPr>
            <w:t>FRM-</w:t>
          </w:r>
          <w:r w:rsidR="00994910">
            <w:rPr>
              <w:sz w:val="22"/>
              <w:szCs w:val="22"/>
            </w:rPr>
            <w:t>0</w:t>
          </w:r>
          <w:r>
            <w:rPr>
              <w:sz w:val="22"/>
              <w:szCs w:val="22"/>
            </w:rPr>
            <w:t>51</w:t>
          </w:r>
        </w:p>
      </w:tc>
      <w:tc>
        <w:tcPr>
          <w:tcW w:w="1767" w:type="dxa"/>
        </w:tcPr>
        <w:p w14:paraId="10190B0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2BC927D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6684633C" w14:textId="77777777" w:rsidTr="00502B62">
      <w:trPr>
        <w:trHeight w:hRule="exact" w:val="360"/>
      </w:trPr>
      <w:tc>
        <w:tcPr>
          <w:tcW w:w="1732" w:type="dxa"/>
          <w:vMerge/>
        </w:tcPr>
        <w:p w14:paraId="2C00E5D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397E2A5E" w14:textId="2E59511B" w:rsidR="00927A7E" w:rsidRPr="00972A77" w:rsidRDefault="00927A7E" w:rsidP="00927A7E">
          <w:pPr>
            <w:rPr>
              <w:rFonts w:cs="Times New Roman"/>
              <w:sz w:val="22"/>
              <w:szCs w:val="22"/>
            </w:rPr>
          </w:pPr>
          <w:r w:rsidRPr="00972A77">
            <w:rPr>
              <w:rFonts w:cs="Times New Roman"/>
              <w:sz w:val="22"/>
              <w:szCs w:val="22"/>
            </w:rPr>
            <w:t>İl</w:t>
          </w:r>
          <w:r w:rsidR="00861F5B">
            <w:rPr>
              <w:rFonts w:cs="Times New Roman"/>
              <w:sz w:val="22"/>
              <w:szCs w:val="22"/>
            </w:rPr>
            <w:t>k</w:t>
          </w:r>
          <w:r w:rsidRPr="00972A77">
            <w:rPr>
              <w:rFonts w:cs="Times New Roman"/>
              <w:sz w:val="22"/>
              <w:szCs w:val="22"/>
            </w:rPr>
            <w:t xml:space="preserve"> Yayın Tarihi</w:t>
          </w:r>
        </w:p>
      </w:tc>
      <w:tc>
        <w:tcPr>
          <w:tcW w:w="3663" w:type="dxa"/>
        </w:tcPr>
        <w:p w14:paraId="382C3A01" w14:textId="4FDA17F4" w:rsidR="00927A7E" w:rsidRPr="00972A77" w:rsidRDefault="004D049C" w:rsidP="00861F5B">
          <w:pPr>
            <w:rPr>
              <w:rFonts w:cs="Times New Roman"/>
              <w:sz w:val="22"/>
              <w:szCs w:val="22"/>
            </w:rPr>
          </w:pPr>
          <w:r>
            <w:rPr>
              <w:sz w:val="22"/>
              <w:szCs w:val="22"/>
            </w:rPr>
            <w:t>30.01.2023</w:t>
          </w:r>
        </w:p>
      </w:tc>
      <w:tc>
        <w:tcPr>
          <w:tcW w:w="1767" w:type="dxa"/>
        </w:tcPr>
        <w:p w14:paraId="13BA1ABF" w14:textId="49F8C3B0"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0B6DEF">
            <w:rPr>
              <w:rFonts w:eastAsiaTheme="minorHAnsi" w:cs="Times New Roman"/>
              <w:sz w:val="22"/>
              <w:szCs w:val="22"/>
              <w:lang w:eastAsia="en-US"/>
            </w:rPr>
            <w:t>.</w:t>
          </w:r>
        </w:p>
      </w:tc>
      <w:tc>
        <w:tcPr>
          <w:tcW w:w="1134" w:type="dxa"/>
        </w:tcPr>
        <w:p w14:paraId="65A0D7D1"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D1322CC" w14:textId="77777777" w:rsidTr="00502B62">
      <w:trPr>
        <w:trHeight w:hRule="exact" w:val="360"/>
      </w:trPr>
      <w:tc>
        <w:tcPr>
          <w:tcW w:w="1732" w:type="dxa"/>
          <w:vMerge/>
        </w:tcPr>
        <w:p w14:paraId="7FDFEDBA"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4CAFFF37"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6DECA8F" w14:textId="67780B3B"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0B6DEF">
            <w:rPr>
              <w:rFonts w:eastAsiaTheme="minorHAnsi" w:cs="Times New Roman"/>
              <w:sz w:val="22"/>
              <w:szCs w:val="22"/>
              <w:lang w:eastAsia="en-US"/>
            </w:rPr>
            <w:t>.</w:t>
          </w:r>
        </w:p>
      </w:tc>
      <w:tc>
        <w:tcPr>
          <w:tcW w:w="1134" w:type="dxa"/>
        </w:tcPr>
        <w:p w14:paraId="7C0D80CD"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522ABC5B" w14:textId="77777777" w:rsidR="00655C3B" w:rsidRDefault="009F45CA" w:rsidP="00F73818">
    <w:r>
      <w:rPr>
        <w:noProof/>
      </w:rPr>
      <w:pict w14:anchorId="4F2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10877"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A8D8" w14:textId="77777777" w:rsidR="002724CD" w:rsidRDefault="009F45CA">
    <w:pPr>
      <w:pStyle w:val="stBilgi"/>
    </w:pPr>
    <w:r>
      <w:rPr>
        <w:noProof/>
      </w:rPr>
      <w:pict w14:anchorId="505AC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10875"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2048412290">
    <w:abstractNumId w:val="3"/>
  </w:num>
  <w:num w:numId="2" w16cid:durableId="1299414683">
    <w:abstractNumId w:val="9"/>
  </w:num>
  <w:num w:numId="3" w16cid:durableId="417869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43953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776568">
    <w:abstractNumId w:val="11"/>
  </w:num>
  <w:num w:numId="6" w16cid:durableId="1565095995">
    <w:abstractNumId w:val="6"/>
  </w:num>
  <w:num w:numId="7" w16cid:durableId="16910297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87209">
    <w:abstractNumId w:val="4"/>
  </w:num>
  <w:num w:numId="9" w16cid:durableId="1664969367">
    <w:abstractNumId w:val="5"/>
  </w:num>
  <w:num w:numId="10" w16cid:durableId="107630403">
    <w:abstractNumId w:val="0"/>
  </w:num>
  <w:num w:numId="11" w16cid:durableId="2512832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054269">
    <w:abstractNumId w:val="10"/>
  </w:num>
  <w:num w:numId="13" w16cid:durableId="1175191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DEF"/>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65A6"/>
    <w:rsid w:val="00157EED"/>
    <w:rsid w:val="00163907"/>
    <w:rsid w:val="0017067A"/>
    <w:rsid w:val="00172047"/>
    <w:rsid w:val="00181A21"/>
    <w:rsid w:val="00190A49"/>
    <w:rsid w:val="00193A94"/>
    <w:rsid w:val="001A1029"/>
    <w:rsid w:val="001A5A04"/>
    <w:rsid w:val="001B35A6"/>
    <w:rsid w:val="001B7099"/>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63625"/>
    <w:rsid w:val="00264DE1"/>
    <w:rsid w:val="00270F1C"/>
    <w:rsid w:val="002724CD"/>
    <w:rsid w:val="002832BB"/>
    <w:rsid w:val="0029133A"/>
    <w:rsid w:val="00292839"/>
    <w:rsid w:val="00293464"/>
    <w:rsid w:val="00293794"/>
    <w:rsid w:val="002953CA"/>
    <w:rsid w:val="00296200"/>
    <w:rsid w:val="002A19CA"/>
    <w:rsid w:val="002A2B7A"/>
    <w:rsid w:val="002A426C"/>
    <w:rsid w:val="002A6945"/>
    <w:rsid w:val="002C1E48"/>
    <w:rsid w:val="002C2701"/>
    <w:rsid w:val="002C6080"/>
    <w:rsid w:val="002D07E6"/>
    <w:rsid w:val="002D42D8"/>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4D34"/>
    <w:rsid w:val="00432252"/>
    <w:rsid w:val="004335EE"/>
    <w:rsid w:val="00433EA8"/>
    <w:rsid w:val="00434763"/>
    <w:rsid w:val="00435ADB"/>
    <w:rsid w:val="00436205"/>
    <w:rsid w:val="00437178"/>
    <w:rsid w:val="0044564B"/>
    <w:rsid w:val="004472BB"/>
    <w:rsid w:val="004475A0"/>
    <w:rsid w:val="004509DD"/>
    <w:rsid w:val="00465D05"/>
    <w:rsid w:val="004728C4"/>
    <w:rsid w:val="0047733C"/>
    <w:rsid w:val="00481F47"/>
    <w:rsid w:val="00482255"/>
    <w:rsid w:val="00484005"/>
    <w:rsid w:val="00490450"/>
    <w:rsid w:val="004A1367"/>
    <w:rsid w:val="004A5938"/>
    <w:rsid w:val="004B42DB"/>
    <w:rsid w:val="004C15BA"/>
    <w:rsid w:val="004C23BA"/>
    <w:rsid w:val="004D049C"/>
    <w:rsid w:val="004D0D15"/>
    <w:rsid w:val="004D6F1E"/>
    <w:rsid w:val="004E01B7"/>
    <w:rsid w:val="004E0931"/>
    <w:rsid w:val="004F6233"/>
    <w:rsid w:val="00500E22"/>
    <w:rsid w:val="00502B62"/>
    <w:rsid w:val="00503C5A"/>
    <w:rsid w:val="005106AD"/>
    <w:rsid w:val="00511CE3"/>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A4969"/>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9A6"/>
    <w:rsid w:val="00655C3B"/>
    <w:rsid w:val="00664B41"/>
    <w:rsid w:val="00665CC3"/>
    <w:rsid w:val="0067019C"/>
    <w:rsid w:val="00670EDC"/>
    <w:rsid w:val="006751EF"/>
    <w:rsid w:val="00676A19"/>
    <w:rsid w:val="00681D22"/>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1FF5"/>
    <w:rsid w:val="006E26CE"/>
    <w:rsid w:val="006F12CA"/>
    <w:rsid w:val="006F259C"/>
    <w:rsid w:val="007011C0"/>
    <w:rsid w:val="007017BA"/>
    <w:rsid w:val="0070740F"/>
    <w:rsid w:val="00713ED7"/>
    <w:rsid w:val="00720A52"/>
    <w:rsid w:val="0072645E"/>
    <w:rsid w:val="00737F8C"/>
    <w:rsid w:val="007400C8"/>
    <w:rsid w:val="007406BD"/>
    <w:rsid w:val="007413F0"/>
    <w:rsid w:val="007441D3"/>
    <w:rsid w:val="00751862"/>
    <w:rsid w:val="007577C8"/>
    <w:rsid w:val="0076564C"/>
    <w:rsid w:val="00770AD0"/>
    <w:rsid w:val="00771E8E"/>
    <w:rsid w:val="007722F7"/>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0B84"/>
    <w:rsid w:val="00814106"/>
    <w:rsid w:val="008222BB"/>
    <w:rsid w:val="00831F2D"/>
    <w:rsid w:val="00851DE4"/>
    <w:rsid w:val="008612BC"/>
    <w:rsid w:val="00861F5B"/>
    <w:rsid w:val="008629FE"/>
    <w:rsid w:val="0086386F"/>
    <w:rsid w:val="00870A9E"/>
    <w:rsid w:val="008714FF"/>
    <w:rsid w:val="0087336E"/>
    <w:rsid w:val="0088711C"/>
    <w:rsid w:val="0089287A"/>
    <w:rsid w:val="0089514D"/>
    <w:rsid w:val="008A147F"/>
    <w:rsid w:val="008A69CE"/>
    <w:rsid w:val="008B1BB0"/>
    <w:rsid w:val="008B6112"/>
    <w:rsid w:val="008B61B0"/>
    <w:rsid w:val="008B7363"/>
    <w:rsid w:val="008B79E7"/>
    <w:rsid w:val="008C4927"/>
    <w:rsid w:val="008C4F50"/>
    <w:rsid w:val="008D10FE"/>
    <w:rsid w:val="008D4364"/>
    <w:rsid w:val="008D5CF2"/>
    <w:rsid w:val="008D65D7"/>
    <w:rsid w:val="008D732A"/>
    <w:rsid w:val="008F072A"/>
    <w:rsid w:val="008F444E"/>
    <w:rsid w:val="008F77DB"/>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4910"/>
    <w:rsid w:val="00995148"/>
    <w:rsid w:val="009A0F30"/>
    <w:rsid w:val="009A4F79"/>
    <w:rsid w:val="009A6B04"/>
    <w:rsid w:val="009A7EF3"/>
    <w:rsid w:val="009B38DE"/>
    <w:rsid w:val="009C6852"/>
    <w:rsid w:val="009C6E75"/>
    <w:rsid w:val="009C77D0"/>
    <w:rsid w:val="009D66B3"/>
    <w:rsid w:val="009D6785"/>
    <w:rsid w:val="009F1FE6"/>
    <w:rsid w:val="009F331E"/>
    <w:rsid w:val="009F45CA"/>
    <w:rsid w:val="00A01820"/>
    <w:rsid w:val="00A03600"/>
    <w:rsid w:val="00A03908"/>
    <w:rsid w:val="00A10B4D"/>
    <w:rsid w:val="00A163C8"/>
    <w:rsid w:val="00A21682"/>
    <w:rsid w:val="00A21D55"/>
    <w:rsid w:val="00A237E2"/>
    <w:rsid w:val="00A24A06"/>
    <w:rsid w:val="00A32D8B"/>
    <w:rsid w:val="00A33B15"/>
    <w:rsid w:val="00A354E9"/>
    <w:rsid w:val="00A4467B"/>
    <w:rsid w:val="00A7144A"/>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53E"/>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0538A"/>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8569A"/>
    <w:rsid w:val="00C90A3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6AC7"/>
    <w:rsid w:val="00CE79ED"/>
    <w:rsid w:val="00CF0F42"/>
    <w:rsid w:val="00CF146D"/>
    <w:rsid w:val="00CF28F5"/>
    <w:rsid w:val="00D010B5"/>
    <w:rsid w:val="00D02956"/>
    <w:rsid w:val="00D03CD1"/>
    <w:rsid w:val="00D04CFA"/>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030A"/>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065C"/>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03D6F"/>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B5401"/>
    <w:rsid w:val="00FB6058"/>
    <w:rsid w:val="00FB6680"/>
    <w:rsid w:val="00FB6E7F"/>
    <w:rsid w:val="00FC21B5"/>
    <w:rsid w:val="00FC5377"/>
    <w:rsid w:val="00FC770E"/>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A5BD90"/>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27520877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767267472">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9270-5A54-4461-AD76-5369BED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27</TotalTime>
  <Pages>1</Pages>
  <Words>185</Words>
  <Characters>1057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52</cp:revision>
  <cp:lastPrinted>2020-09-23T06:34:00Z</cp:lastPrinted>
  <dcterms:created xsi:type="dcterms:W3CDTF">2022-11-03T10:27:00Z</dcterms:created>
  <dcterms:modified xsi:type="dcterms:W3CDTF">2023-02-03T10:50:00Z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3340906c74dfc4b268a1f2cc908b48e9fe369d1cd4ee1d55bd780ac3ac89240e</vt:lpwstr>
  </property>
</Properties>
</file>