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B976" w14:textId="77777777" w:rsidR="00EE1932" w:rsidRPr="00EE1932" w:rsidRDefault="00114F93" w:rsidP="00EE1932">
      <w:pPr>
        <w:jc w:val="center"/>
        <w:rPr>
          <w:b/>
        </w:rPr>
      </w:pPr>
      <w:r w:rsidRPr="00EE1932">
        <w:rPr>
          <w:b/>
        </w:rPr>
        <w:t xml:space="preserve"> </w:t>
      </w:r>
      <w:r w:rsidR="00EE1932" w:rsidRPr="00EE1932">
        <w:rPr>
          <w:b/>
        </w:rPr>
        <w:t>……</w:t>
      </w:r>
      <w:r w:rsidR="00F25A00">
        <w:rPr>
          <w:b/>
        </w:rPr>
        <w:t>…………</w:t>
      </w:r>
      <w:r w:rsidR="00A74EEB">
        <w:rPr>
          <w:b/>
        </w:rPr>
        <w:t>……</w:t>
      </w:r>
      <w:r w:rsidR="00AC366B">
        <w:rPr>
          <w:b/>
        </w:rPr>
        <w:t>….</w:t>
      </w:r>
      <w:r w:rsidR="00A74EEB">
        <w:rPr>
          <w:b/>
        </w:rPr>
        <w:t>.</w:t>
      </w:r>
      <w:r w:rsidR="00F25A00">
        <w:rPr>
          <w:b/>
        </w:rPr>
        <w:t>…</w:t>
      </w:r>
      <w:r w:rsidR="00AC366B">
        <w:rPr>
          <w:b/>
        </w:rPr>
        <w:t>…………….</w:t>
      </w:r>
      <w:r w:rsidR="00F25A00">
        <w:rPr>
          <w:b/>
        </w:rPr>
        <w:t>.</w:t>
      </w:r>
      <w:r w:rsidR="00EE1932" w:rsidRPr="00EE1932">
        <w:rPr>
          <w:b/>
        </w:rPr>
        <w:t xml:space="preserve">….. </w:t>
      </w:r>
      <w:r w:rsidRPr="00EE1932">
        <w:rPr>
          <w:b/>
        </w:rPr>
        <w:t>BÖLÜM BAŞKANLIĞI</w:t>
      </w:r>
      <w:r w:rsidR="00A74EEB">
        <w:rPr>
          <w:b/>
        </w:rPr>
        <w:t>NA</w:t>
      </w:r>
    </w:p>
    <w:p w14:paraId="6AD8A713" w14:textId="77777777" w:rsidR="003B353B" w:rsidRPr="00557A13" w:rsidRDefault="003B353B" w:rsidP="003B353B">
      <w:pPr>
        <w:jc w:val="both"/>
        <w:rPr>
          <w:bCs/>
        </w:rPr>
      </w:pPr>
    </w:p>
    <w:p w14:paraId="148E817C" w14:textId="77777777" w:rsidR="003B353B" w:rsidRPr="00557A13" w:rsidRDefault="003B353B" w:rsidP="003B353B">
      <w:pPr>
        <w:ind w:firstLine="851"/>
        <w:jc w:val="both"/>
        <w:rPr>
          <w:bCs/>
        </w:rPr>
      </w:pPr>
      <w:r>
        <w:rPr>
          <w:bCs/>
        </w:rPr>
        <w:t>Üniversitenizi</w:t>
      </w:r>
      <w:r w:rsidR="00EE624F">
        <w:rPr>
          <w:bCs/>
        </w:rPr>
        <w:t xml:space="preserve">n ………………………. </w:t>
      </w:r>
      <w:r w:rsidRPr="007D39C2">
        <w:rPr>
          <w:bCs/>
        </w:rPr>
        <w:t>Fakülte</w:t>
      </w:r>
      <w:r>
        <w:rPr>
          <w:bCs/>
        </w:rPr>
        <w:t>si</w:t>
      </w:r>
      <w:r w:rsidRPr="007D39C2">
        <w:rPr>
          <w:bCs/>
        </w:rPr>
        <w:t xml:space="preserve"> </w:t>
      </w:r>
      <w:r>
        <w:rPr>
          <w:bCs/>
        </w:rPr>
        <w:t>………</w:t>
      </w:r>
      <w:r w:rsidR="00AC366B">
        <w:rPr>
          <w:bCs/>
        </w:rPr>
        <w:t>……</w:t>
      </w:r>
      <w:r>
        <w:rPr>
          <w:bCs/>
        </w:rPr>
        <w:t>………</w:t>
      </w:r>
      <w:r w:rsidRPr="007D39C2">
        <w:rPr>
          <w:bCs/>
        </w:rPr>
        <w:t>…………………….. Bölümü öğrencisiyim. Aşağıda talep ettiğim belgenin tarafıma verilmesini arz ederim.</w:t>
      </w:r>
    </w:p>
    <w:p w14:paraId="3A0A3602" w14:textId="77777777" w:rsidR="003B353B" w:rsidRDefault="003B353B" w:rsidP="003B353B">
      <w:pPr>
        <w:jc w:val="both"/>
        <w:rPr>
          <w:bCs/>
        </w:rPr>
      </w:pPr>
    </w:p>
    <w:p w14:paraId="34C6BAE7" w14:textId="77777777" w:rsidR="003B353B" w:rsidRDefault="003B353B" w:rsidP="003B353B">
      <w:pPr>
        <w:jc w:val="both"/>
        <w:rPr>
          <w:bCs/>
        </w:rPr>
      </w:pPr>
    </w:p>
    <w:p w14:paraId="46FCF108" w14:textId="77777777" w:rsidR="003B353B" w:rsidRDefault="003B353B" w:rsidP="003B353B">
      <w:pPr>
        <w:ind w:left="5529"/>
        <w:jc w:val="center"/>
        <w:rPr>
          <w:bCs/>
        </w:rPr>
      </w:pPr>
      <w:r>
        <w:rPr>
          <w:bCs/>
        </w:rPr>
        <w:t>Tarih: ……/……/20…</w:t>
      </w:r>
    </w:p>
    <w:p w14:paraId="70B793D3" w14:textId="77777777" w:rsidR="003B353B" w:rsidRDefault="003B353B" w:rsidP="003B353B">
      <w:pPr>
        <w:ind w:left="5529"/>
        <w:jc w:val="center"/>
        <w:rPr>
          <w:bCs/>
        </w:rPr>
      </w:pPr>
    </w:p>
    <w:p w14:paraId="4DAEF046" w14:textId="77777777" w:rsidR="003B353B" w:rsidRDefault="003B353B" w:rsidP="003B353B">
      <w:pPr>
        <w:ind w:left="5529"/>
        <w:jc w:val="center"/>
        <w:rPr>
          <w:bCs/>
          <w:color w:val="FFFFFF" w:themeColor="background1"/>
        </w:rPr>
      </w:pPr>
      <w:r>
        <w:rPr>
          <w:bCs/>
        </w:rPr>
        <w:t>Ad-Soyad: ………..………</w:t>
      </w:r>
      <w:r w:rsidRPr="007D39C2">
        <w:rPr>
          <w:bCs/>
          <w:color w:val="FFFFFF" w:themeColor="background1"/>
        </w:rPr>
        <w:t>…</w:t>
      </w:r>
    </w:p>
    <w:p w14:paraId="4B44998D" w14:textId="77777777" w:rsidR="003B353B" w:rsidRDefault="003B353B" w:rsidP="003B353B">
      <w:pPr>
        <w:ind w:left="5529"/>
        <w:jc w:val="center"/>
        <w:rPr>
          <w:bCs/>
        </w:rPr>
      </w:pPr>
    </w:p>
    <w:p w14:paraId="21C3942F" w14:textId="77777777" w:rsidR="003B353B" w:rsidRDefault="003B353B" w:rsidP="003B353B">
      <w:pPr>
        <w:ind w:left="5529"/>
        <w:jc w:val="center"/>
        <w:rPr>
          <w:bCs/>
        </w:rPr>
      </w:pPr>
      <w:r>
        <w:rPr>
          <w:bCs/>
        </w:rPr>
        <w:t>İmza: ………………..</w:t>
      </w:r>
    </w:p>
    <w:p w14:paraId="6718A05F" w14:textId="77777777" w:rsidR="003B353B" w:rsidRDefault="003B353B" w:rsidP="003B353B">
      <w:pPr>
        <w:ind w:left="5529"/>
        <w:jc w:val="both"/>
        <w:rPr>
          <w:bCs/>
        </w:rPr>
      </w:pPr>
    </w:p>
    <w:p w14:paraId="36CD396C" w14:textId="77777777" w:rsidR="003B353B" w:rsidRPr="00557A13" w:rsidRDefault="003B353B" w:rsidP="003B353B">
      <w:pPr>
        <w:jc w:val="both"/>
        <w:rPr>
          <w:bCs/>
        </w:rPr>
      </w:pPr>
    </w:p>
    <w:p w14:paraId="7A20C710" w14:textId="77777777" w:rsidR="003B353B" w:rsidRDefault="003B353B" w:rsidP="003B353B">
      <w:pPr>
        <w:jc w:val="both"/>
        <w:rPr>
          <w:b/>
        </w:rPr>
      </w:pPr>
      <w:r w:rsidRPr="007D39C2">
        <w:rPr>
          <w:b/>
        </w:rPr>
        <w:t>SEBEBİ VE İSTENİLEN BELGE: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562"/>
        <w:gridCol w:w="9072"/>
      </w:tblGrid>
      <w:tr w:rsidR="003B353B" w14:paraId="66C4220B" w14:textId="77777777" w:rsidTr="00F25A00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1A10E" w14:textId="77777777" w:rsidR="003B353B" w:rsidRDefault="003B353B" w:rsidP="00222A66">
            <w:pPr>
              <w:spacing w:before="120" w:after="120"/>
              <w:jc w:val="center"/>
            </w:pPr>
            <w:r>
              <w:sym w:font="Wingdings" w:char="F0A8"/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73D2" w14:textId="77777777" w:rsidR="003B353B" w:rsidRDefault="003B353B" w:rsidP="00222A66">
            <w:pPr>
              <w:spacing w:before="120" w:after="120"/>
              <w:jc w:val="both"/>
            </w:pPr>
            <w:r w:rsidRPr="007D39C2">
              <w:t>Geçici mezuniyet belgemi kaybettim. Diplomamı talep ediyorum. (Geçici mezuniyet belgesi</w:t>
            </w:r>
            <w:r>
              <w:t xml:space="preserve"> </w:t>
            </w:r>
            <w:r w:rsidRPr="007D39C2">
              <w:t>kayıp ilanı vermediğimden dolayı doğabilecek hukuki sorumluluk tarafıma aittir.)</w:t>
            </w:r>
          </w:p>
        </w:tc>
      </w:tr>
      <w:tr w:rsidR="003B353B" w14:paraId="564FC95F" w14:textId="77777777" w:rsidTr="00F25A00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AE946" w14:textId="77777777" w:rsidR="003B353B" w:rsidRDefault="003B353B" w:rsidP="00222A66">
            <w:pPr>
              <w:spacing w:before="120" w:after="120"/>
              <w:jc w:val="center"/>
            </w:pPr>
            <w:r>
              <w:sym w:font="Wingdings" w:char="F0A8"/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DC5" w14:textId="77777777" w:rsidR="003B353B" w:rsidRDefault="003B353B" w:rsidP="00222A66">
            <w:pPr>
              <w:spacing w:before="120" w:after="120"/>
              <w:jc w:val="both"/>
            </w:pPr>
            <w:r w:rsidRPr="007D39C2">
              <w:t>Diplomamı kaybettim. İkinci Nüsha Diploma talep ediyorum. (Diploma kayıp ilanı vermediğimden dolayı doğabilecek hu</w:t>
            </w:r>
            <w:r w:rsidR="006E0BC7">
              <w:t>kuki sorumluluk tarafıma ait olduğunu kabul ediyorum</w:t>
            </w:r>
            <w:r w:rsidRPr="007D39C2">
              <w:t>)</w:t>
            </w:r>
          </w:p>
        </w:tc>
      </w:tr>
    </w:tbl>
    <w:p w14:paraId="4DED36A0" w14:textId="77777777" w:rsidR="003B353B" w:rsidRDefault="003B353B" w:rsidP="003B353B">
      <w:pPr>
        <w:jc w:val="both"/>
        <w:rPr>
          <w:bCs/>
        </w:rPr>
      </w:pPr>
    </w:p>
    <w:p w14:paraId="20556E4B" w14:textId="77777777" w:rsidR="003B353B" w:rsidRPr="00557A13" w:rsidRDefault="003B353B" w:rsidP="003B353B">
      <w:pPr>
        <w:jc w:val="both"/>
        <w:rPr>
          <w:bCs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1980"/>
        <w:gridCol w:w="7092"/>
      </w:tblGrid>
      <w:tr w:rsidR="003B353B" w14:paraId="19DB137E" w14:textId="77777777" w:rsidTr="00222A66">
        <w:trPr>
          <w:trHeight w:val="340"/>
        </w:trPr>
        <w:tc>
          <w:tcPr>
            <w:tcW w:w="1980" w:type="dxa"/>
            <w:vAlign w:val="center"/>
            <w:hideMark/>
          </w:tcPr>
          <w:p w14:paraId="087508BE" w14:textId="77777777" w:rsidR="003B353B" w:rsidRDefault="003B353B" w:rsidP="00222A66">
            <w:pPr>
              <w:spacing w:before="40" w:after="40"/>
            </w:pPr>
            <w:r>
              <w:t>Öğrenci No</w:t>
            </w:r>
          </w:p>
        </w:tc>
        <w:tc>
          <w:tcPr>
            <w:tcW w:w="7092" w:type="dxa"/>
            <w:vAlign w:val="center"/>
          </w:tcPr>
          <w:p w14:paraId="0CDD1E2B" w14:textId="77777777" w:rsidR="003B353B" w:rsidRDefault="003B353B" w:rsidP="00222A66">
            <w:pPr>
              <w:spacing w:before="40" w:after="40"/>
            </w:pPr>
            <w:r>
              <w:t xml:space="preserve">: </w:t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</w:p>
        </w:tc>
      </w:tr>
    </w:tbl>
    <w:p w14:paraId="04878146" w14:textId="77777777" w:rsidR="003B353B" w:rsidRDefault="003B353B" w:rsidP="003B353B">
      <w:pPr>
        <w:jc w:val="both"/>
        <w:rPr>
          <w:bCs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1980"/>
        <w:gridCol w:w="7092"/>
      </w:tblGrid>
      <w:tr w:rsidR="003B353B" w14:paraId="0B9DA670" w14:textId="77777777" w:rsidTr="00222A66">
        <w:trPr>
          <w:trHeight w:val="340"/>
        </w:trPr>
        <w:tc>
          <w:tcPr>
            <w:tcW w:w="1980" w:type="dxa"/>
            <w:vAlign w:val="center"/>
            <w:hideMark/>
          </w:tcPr>
          <w:p w14:paraId="5D770C41" w14:textId="77777777" w:rsidR="003B353B" w:rsidRDefault="003B353B" w:rsidP="00222A66">
            <w:pPr>
              <w:spacing w:before="40" w:after="40"/>
            </w:pPr>
            <w:r>
              <w:t>TC Kimlik No</w:t>
            </w:r>
          </w:p>
        </w:tc>
        <w:tc>
          <w:tcPr>
            <w:tcW w:w="7092" w:type="dxa"/>
            <w:vAlign w:val="center"/>
          </w:tcPr>
          <w:p w14:paraId="3B1E11CD" w14:textId="77777777" w:rsidR="003B353B" w:rsidRDefault="003B353B" w:rsidP="00222A66">
            <w:pPr>
              <w:spacing w:before="40" w:after="40"/>
            </w:pPr>
            <w:r>
              <w:t>:</w:t>
            </w:r>
            <w:r w:rsidRPr="006A2F83">
              <w:t xml:space="preserve"> </w:t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</w:p>
        </w:tc>
      </w:tr>
    </w:tbl>
    <w:p w14:paraId="3A06DCAC" w14:textId="77777777" w:rsidR="003B353B" w:rsidRDefault="003B353B" w:rsidP="003B353B">
      <w:pPr>
        <w:jc w:val="both"/>
        <w:rPr>
          <w:bCs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1980"/>
        <w:gridCol w:w="7092"/>
      </w:tblGrid>
      <w:tr w:rsidR="003B353B" w14:paraId="0D7F6082" w14:textId="77777777" w:rsidTr="00222A66">
        <w:trPr>
          <w:trHeight w:val="340"/>
        </w:trPr>
        <w:tc>
          <w:tcPr>
            <w:tcW w:w="1980" w:type="dxa"/>
            <w:vAlign w:val="center"/>
            <w:hideMark/>
          </w:tcPr>
          <w:p w14:paraId="344C7EFD" w14:textId="77777777" w:rsidR="003B353B" w:rsidRDefault="003B353B" w:rsidP="00222A66">
            <w:pPr>
              <w:spacing w:before="40" w:after="40"/>
            </w:pPr>
            <w:r>
              <w:t>Cep Telefonu No</w:t>
            </w:r>
          </w:p>
        </w:tc>
        <w:tc>
          <w:tcPr>
            <w:tcW w:w="7092" w:type="dxa"/>
            <w:vAlign w:val="center"/>
          </w:tcPr>
          <w:p w14:paraId="75B074D7" w14:textId="77777777" w:rsidR="003B353B" w:rsidRDefault="003B353B" w:rsidP="00222A66">
            <w:pPr>
              <w:spacing w:before="40" w:after="40"/>
            </w:pPr>
            <w:r>
              <w:t>:</w:t>
            </w:r>
            <w:r w:rsidRPr="006A2F83">
              <w:t xml:space="preserve"> </w:t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  <w:r w:rsidRPr="006A2F83">
              <w:rPr>
                <w:sz w:val="36"/>
              </w:rPr>
              <w:sym w:font="Wingdings 2" w:char="F0A3"/>
            </w:r>
          </w:p>
        </w:tc>
      </w:tr>
    </w:tbl>
    <w:p w14:paraId="6AA60D34" w14:textId="77777777" w:rsidR="003B353B" w:rsidRDefault="003B353B" w:rsidP="003B353B">
      <w:pPr>
        <w:jc w:val="both"/>
        <w:rPr>
          <w:bCs/>
        </w:rPr>
      </w:pPr>
    </w:p>
    <w:tbl>
      <w:tblPr>
        <w:tblW w:w="9096" w:type="dxa"/>
        <w:tblLook w:val="01E0" w:firstRow="1" w:lastRow="1" w:firstColumn="1" w:lastColumn="1" w:noHBand="0" w:noVBand="0"/>
      </w:tblPr>
      <w:tblGrid>
        <w:gridCol w:w="1980"/>
        <w:gridCol w:w="7116"/>
      </w:tblGrid>
      <w:tr w:rsidR="003B353B" w14:paraId="734DE122" w14:textId="77777777" w:rsidTr="00222A66">
        <w:trPr>
          <w:trHeight w:val="340"/>
        </w:trPr>
        <w:tc>
          <w:tcPr>
            <w:tcW w:w="1980" w:type="dxa"/>
            <w:vAlign w:val="center"/>
          </w:tcPr>
          <w:p w14:paraId="7F5563A5" w14:textId="77777777" w:rsidR="003B353B" w:rsidRDefault="003B353B" w:rsidP="00222A66">
            <w:pPr>
              <w:spacing w:before="40" w:after="40"/>
            </w:pPr>
            <w:r>
              <w:t>Adres</w:t>
            </w:r>
          </w:p>
        </w:tc>
        <w:tc>
          <w:tcPr>
            <w:tcW w:w="7116" w:type="dxa"/>
            <w:vAlign w:val="center"/>
          </w:tcPr>
          <w:p w14:paraId="09DCB664" w14:textId="77777777" w:rsidR="003B353B" w:rsidRDefault="003B353B" w:rsidP="00222A66">
            <w:pPr>
              <w:spacing w:before="40" w:after="40"/>
              <w:jc w:val="right"/>
            </w:pPr>
            <w:r>
              <w:t>: ................................................................................................................ ................................................................................................................</w:t>
            </w:r>
          </w:p>
        </w:tc>
      </w:tr>
    </w:tbl>
    <w:p w14:paraId="0DC2C825" w14:textId="77777777" w:rsidR="003B353B" w:rsidRDefault="003B353B" w:rsidP="003B353B">
      <w:pPr>
        <w:jc w:val="both"/>
        <w:rPr>
          <w:bCs/>
        </w:rPr>
      </w:pPr>
    </w:p>
    <w:p w14:paraId="0484F169" w14:textId="77777777" w:rsidR="003B353B" w:rsidRPr="00A12298" w:rsidRDefault="003B353B" w:rsidP="003B353B"/>
    <w:p w14:paraId="7B2E04EF" w14:textId="77777777" w:rsidR="00D74BCE" w:rsidRPr="00955E33" w:rsidRDefault="007F5A48" w:rsidP="007F5A48">
      <w:pPr>
        <w:ind w:left="9204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sectPr w:rsidR="00D74BCE" w:rsidRPr="00955E33" w:rsidSect="00306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F5E0" w14:textId="77777777" w:rsidR="00114F87" w:rsidRDefault="00114F87">
      <w:r>
        <w:separator/>
      </w:r>
    </w:p>
  </w:endnote>
  <w:endnote w:type="continuationSeparator" w:id="0">
    <w:p w14:paraId="72E43E33" w14:textId="77777777" w:rsidR="00114F87" w:rsidRDefault="0011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36DD" w14:textId="77777777" w:rsidR="00EE624F" w:rsidRDefault="00EE62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1020" w14:textId="77777777" w:rsidR="00AC366B" w:rsidRDefault="00AC366B" w:rsidP="00AC366B"/>
  <w:p w14:paraId="5CE65D1C" w14:textId="77777777" w:rsidR="00AC366B" w:rsidRPr="001471E7" w:rsidRDefault="00AC366B" w:rsidP="00AC366B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0C8EF1F0" w14:textId="77777777" w:rsidR="00AC366B" w:rsidRDefault="00AC366B" w:rsidP="00AC366B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62E433D7" w14:textId="77777777" w:rsidR="00CB0050" w:rsidRDefault="00CB0050" w:rsidP="00AC366B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67A5AD06" w14:textId="77777777" w:rsidR="00CB0050" w:rsidRDefault="00CB0050" w:rsidP="00AC366B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EE624F" w14:paraId="676CE55A" w14:textId="77777777" w:rsidTr="00CB0050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9EBAAED" w14:textId="77777777" w:rsidR="00EE624F" w:rsidRDefault="00EE624F" w:rsidP="00EE624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41092794" w14:textId="77777777" w:rsidR="00EE624F" w:rsidRDefault="00EE624F" w:rsidP="00EE624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17403EAC" w14:textId="77777777" w:rsidR="00EE624F" w:rsidRDefault="00EE624F" w:rsidP="00EE624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16B10129" w14:textId="77777777" w:rsidR="00EE624F" w:rsidRDefault="00EE624F" w:rsidP="00EE624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F864FF9" w14:textId="77777777" w:rsidR="00EE624F" w:rsidRDefault="00EE624F" w:rsidP="00EE624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7EB6C145" w14:textId="77777777" w:rsidR="00EE624F" w:rsidRDefault="00EE624F" w:rsidP="00EE624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44216EA6" w14:textId="77777777" w:rsidR="00EE624F" w:rsidRDefault="00EE624F" w:rsidP="00EE624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19EB670" w14:textId="77777777" w:rsidR="00EE624F" w:rsidRDefault="00EE624F" w:rsidP="00EE624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50C9C240" w14:textId="77777777" w:rsidR="00EE624F" w:rsidRDefault="00EE624F" w:rsidP="00EE624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672DE9BD" w14:textId="77777777" w:rsidR="00EE624F" w:rsidRDefault="00EE624F" w:rsidP="00EE624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57A7AAE6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2AB6" w14:textId="77777777" w:rsidR="00EE624F" w:rsidRDefault="00EE62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12CE" w14:textId="77777777" w:rsidR="00114F87" w:rsidRDefault="00114F87">
      <w:r>
        <w:separator/>
      </w:r>
    </w:p>
  </w:footnote>
  <w:footnote w:type="continuationSeparator" w:id="0">
    <w:p w14:paraId="3985BF9F" w14:textId="77777777" w:rsidR="00114F87" w:rsidRDefault="00114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6C02" w14:textId="77777777" w:rsidR="0020141D" w:rsidRDefault="00114F87">
    <w:pPr>
      <w:pStyle w:val="stBilgi"/>
    </w:pPr>
    <w:r>
      <w:rPr>
        <w:noProof/>
      </w:rPr>
      <w:pict w14:anchorId="57E866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010344" o:spid="_x0000_s1027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32"/>
      <w:gridCol w:w="1764"/>
      <w:gridCol w:w="3663"/>
      <w:gridCol w:w="1767"/>
      <w:gridCol w:w="1134"/>
    </w:tblGrid>
    <w:tr w:rsidR="00F73818" w:rsidRPr="00C927B9" w14:paraId="2C87650B" w14:textId="77777777" w:rsidTr="00FF5D96">
      <w:trPr>
        <w:trHeight w:hRule="exact" w:val="360"/>
      </w:trPr>
      <w:tc>
        <w:tcPr>
          <w:tcW w:w="1732" w:type="dxa"/>
          <w:vMerge w:val="restart"/>
        </w:tcPr>
        <w:p w14:paraId="3F920206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09AE2A09" wp14:editId="798F44DA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14:paraId="5F64791E" w14:textId="77777777" w:rsidR="00F73818" w:rsidRPr="003B353B" w:rsidRDefault="003B353B" w:rsidP="00F73818">
          <w:pPr>
            <w:spacing w:after="200" w:line="276" w:lineRule="auto"/>
            <w:jc w:val="center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3B353B">
            <w:rPr>
              <w:sz w:val="22"/>
              <w:szCs w:val="22"/>
            </w:rPr>
            <w:t>KAYIP BELGE TALEP FORMU</w:t>
          </w:r>
        </w:p>
      </w:tc>
    </w:tr>
    <w:tr w:rsidR="00927A7E" w:rsidRPr="00C927B9" w14:paraId="79999FBC" w14:textId="77777777" w:rsidTr="00F25A00">
      <w:trPr>
        <w:trHeight w:hRule="exact" w:val="360"/>
      </w:trPr>
      <w:tc>
        <w:tcPr>
          <w:tcW w:w="1732" w:type="dxa"/>
          <w:vMerge/>
        </w:tcPr>
        <w:p w14:paraId="613C151C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5902C343" w14:textId="77777777" w:rsidR="00927A7E" w:rsidRPr="00F25A00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F25A00">
            <w:rPr>
              <w:rFonts w:cs="Times New Roman"/>
              <w:sz w:val="22"/>
              <w:szCs w:val="22"/>
            </w:rPr>
            <w:t>Doküman No</w:t>
          </w:r>
          <w:r w:rsidR="00EE624F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</w:tcPr>
        <w:p w14:paraId="5A09D75A" w14:textId="77777777" w:rsidR="00927A7E" w:rsidRPr="00EE624F" w:rsidRDefault="00042E5A" w:rsidP="00927A7E">
          <w:pPr>
            <w:jc w:val="both"/>
            <w:rPr>
              <w:sz w:val="22"/>
              <w:szCs w:val="22"/>
            </w:rPr>
          </w:pPr>
          <w:r>
            <w:rPr>
              <w:sz w:val="22"/>
              <w:szCs w:val="22"/>
            </w:rPr>
            <w:t>FRM-</w:t>
          </w:r>
          <w:r w:rsidR="00701CE9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28</w:t>
          </w:r>
        </w:p>
      </w:tc>
      <w:tc>
        <w:tcPr>
          <w:tcW w:w="1767" w:type="dxa"/>
        </w:tcPr>
        <w:p w14:paraId="469774C2" w14:textId="77777777" w:rsidR="00927A7E" w:rsidRPr="00F25A00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F25A00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134" w:type="dxa"/>
        </w:tcPr>
        <w:p w14:paraId="3B6700E2" w14:textId="77777777" w:rsidR="00927A7E" w:rsidRPr="00F25A00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F25A00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48F13443" w14:textId="77777777" w:rsidTr="00F25A00">
      <w:trPr>
        <w:trHeight w:hRule="exact" w:val="360"/>
      </w:trPr>
      <w:tc>
        <w:tcPr>
          <w:tcW w:w="1732" w:type="dxa"/>
          <w:vMerge/>
        </w:tcPr>
        <w:p w14:paraId="1591F3FF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1B4A4B7D" w14:textId="77777777" w:rsidR="00927A7E" w:rsidRPr="00F25A00" w:rsidRDefault="00927A7E" w:rsidP="00927A7E">
          <w:pPr>
            <w:rPr>
              <w:rFonts w:cs="Times New Roman"/>
              <w:sz w:val="22"/>
              <w:szCs w:val="22"/>
            </w:rPr>
          </w:pPr>
          <w:r w:rsidRPr="00F25A00">
            <w:rPr>
              <w:rFonts w:cs="Times New Roman"/>
              <w:sz w:val="22"/>
              <w:szCs w:val="22"/>
            </w:rPr>
            <w:t>İl</w:t>
          </w:r>
          <w:r w:rsidR="00711DA0">
            <w:rPr>
              <w:rFonts w:cs="Times New Roman"/>
              <w:sz w:val="22"/>
              <w:szCs w:val="22"/>
            </w:rPr>
            <w:t>k</w:t>
          </w:r>
          <w:r w:rsidRPr="00F25A00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</w:tcPr>
        <w:p w14:paraId="0C3EC9B0" w14:textId="73D9BE58" w:rsidR="00927A7E" w:rsidRPr="00F25A00" w:rsidRDefault="0062074E" w:rsidP="00AC366B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767" w:type="dxa"/>
        </w:tcPr>
        <w:p w14:paraId="5FCC1F28" w14:textId="77777777" w:rsidR="00927A7E" w:rsidRPr="00F25A00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F25A00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EE624F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34D4208B" w14:textId="77777777" w:rsidR="00927A7E" w:rsidRPr="00F25A00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F25A00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43B9AF2E" w14:textId="77777777" w:rsidTr="00F25A00">
      <w:trPr>
        <w:trHeight w:hRule="exact" w:val="360"/>
      </w:trPr>
      <w:tc>
        <w:tcPr>
          <w:tcW w:w="1732" w:type="dxa"/>
          <w:vMerge/>
        </w:tcPr>
        <w:p w14:paraId="686EB7EB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</w:tcPr>
        <w:p w14:paraId="7A929A71" w14:textId="77777777" w:rsidR="00F73818" w:rsidRPr="00F25A00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767" w:type="dxa"/>
        </w:tcPr>
        <w:p w14:paraId="653BECB7" w14:textId="77777777" w:rsidR="00F73818" w:rsidRPr="00F25A00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F25A00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EE624F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46F51880" w14:textId="77777777" w:rsidR="00F73818" w:rsidRPr="00F25A00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F25A00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458258E5" w14:textId="77777777" w:rsidR="00655C3B" w:rsidRDefault="00114F87" w:rsidP="00F73818">
    <w:r>
      <w:rPr>
        <w:noProof/>
      </w:rPr>
      <w:pict w14:anchorId="085158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010345" o:spid="_x0000_s1026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58D5" w14:textId="77777777" w:rsidR="0020141D" w:rsidRDefault="00114F87">
    <w:pPr>
      <w:pStyle w:val="stBilgi"/>
    </w:pPr>
    <w:r>
      <w:rPr>
        <w:noProof/>
      </w:rPr>
      <w:pict w14:anchorId="33AEC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010343" o:spid="_x0000_s1025" type="#_x0000_t75" alt="" style="position:absolute;margin-left:0;margin-top:0;width:517.15pt;height:517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0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84373802">
    <w:abstractNumId w:val="3"/>
  </w:num>
  <w:num w:numId="2" w16cid:durableId="2090734225">
    <w:abstractNumId w:val="8"/>
  </w:num>
  <w:num w:numId="3" w16cid:durableId="16658133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246360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5130211">
    <w:abstractNumId w:val="10"/>
  </w:num>
  <w:num w:numId="6" w16cid:durableId="442577219">
    <w:abstractNumId w:val="6"/>
  </w:num>
  <w:num w:numId="7" w16cid:durableId="12130342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7828499">
    <w:abstractNumId w:val="4"/>
  </w:num>
  <w:num w:numId="9" w16cid:durableId="2041323790">
    <w:abstractNumId w:val="5"/>
  </w:num>
  <w:num w:numId="10" w16cid:durableId="1775318119">
    <w:abstractNumId w:val="0"/>
  </w:num>
  <w:num w:numId="11" w16cid:durableId="9430711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1295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23347"/>
    <w:rsid w:val="00025DAA"/>
    <w:rsid w:val="0002793E"/>
    <w:rsid w:val="000309E5"/>
    <w:rsid w:val="00041BBF"/>
    <w:rsid w:val="000422FA"/>
    <w:rsid w:val="0004286F"/>
    <w:rsid w:val="00042E5A"/>
    <w:rsid w:val="000442DD"/>
    <w:rsid w:val="00053FB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934AB"/>
    <w:rsid w:val="000A5164"/>
    <w:rsid w:val="000A5C42"/>
    <w:rsid w:val="000B30B8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14F87"/>
    <w:rsid w:val="00114F93"/>
    <w:rsid w:val="00122CF8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23DB"/>
    <w:rsid w:val="001F5658"/>
    <w:rsid w:val="001F582F"/>
    <w:rsid w:val="001F7226"/>
    <w:rsid w:val="0020141D"/>
    <w:rsid w:val="00201DFC"/>
    <w:rsid w:val="00202A9B"/>
    <w:rsid w:val="00204A15"/>
    <w:rsid w:val="00205846"/>
    <w:rsid w:val="00207BD3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761AA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10524"/>
    <w:rsid w:val="00314AFA"/>
    <w:rsid w:val="00314D38"/>
    <w:rsid w:val="003150EB"/>
    <w:rsid w:val="003221FC"/>
    <w:rsid w:val="00325D35"/>
    <w:rsid w:val="003372F0"/>
    <w:rsid w:val="003417A3"/>
    <w:rsid w:val="00341B76"/>
    <w:rsid w:val="00344EE2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C2B36"/>
    <w:rsid w:val="003C408A"/>
    <w:rsid w:val="003D01DD"/>
    <w:rsid w:val="003E21F2"/>
    <w:rsid w:val="003E7B8E"/>
    <w:rsid w:val="003F31BD"/>
    <w:rsid w:val="003F3419"/>
    <w:rsid w:val="003F3F04"/>
    <w:rsid w:val="00400E01"/>
    <w:rsid w:val="00402CB7"/>
    <w:rsid w:val="00415157"/>
    <w:rsid w:val="0042140F"/>
    <w:rsid w:val="0042216B"/>
    <w:rsid w:val="004221A4"/>
    <w:rsid w:val="00424D34"/>
    <w:rsid w:val="00432252"/>
    <w:rsid w:val="00434763"/>
    <w:rsid w:val="00435ADB"/>
    <w:rsid w:val="00436205"/>
    <w:rsid w:val="00437178"/>
    <w:rsid w:val="0044564B"/>
    <w:rsid w:val="004472BB"/>
    <w:rsid w:val="004475A0"/>
    <w:rsid w:val="004509DD"/>
    <w:rsid w:val="00465D05"/>
    <w:rsid w:val="004728C4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1ABB"/>
    <w:rsid w:val="005A20CF"/>
    <w:rsid w:val="005B298B"/>
    <w:rsid w:val="005B4A6F"/>
    <w:rsid w:val="005C21DC"/>
    <w:rsid w:val="005C3A30"/>
    <w:rsid w:val="005C3C4B"/>
    <w:rsid w:val="005C6118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2074E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39EE"/>
    <w:rsid w:val="006751EF"/>
    <w:rsid w:val="00676A19"/>
    <w:rsid w:val="00684F76"/>
    <w:rsid w:val="0068586B"/>
    <w:rsid w:val="00686171"/>
    <w:rsid w:val="00696B31"/>
    <w:rsid w:val="00697EB9"/>
    <w:rsid w:val="006A0940"/>
    <w:rsid w:val="006A1AA3"/>
    <w:rsid w:val="006A5579"/>
    <w:rsid w:val="006A7E92"/>
    <w:rsid w:val="006B55E4"/>
    <w:rsid w:val="006B7694"/>
    <w:rsid w:val="006C3F83"/>
    <w:rsid w:val="006C5963"/>
    <w:rsid w:val="006C6EA4"/>
    <w:rsid w:val="006D591C"/>
    <w:rsid w:val="006E0BC7"/>
    <w:rsid w:val="006E1FF5"/>
    <w:rsid w:val="006E26CE"/>
    <w:rsid w:val="006F259C"/>
    <w:rsid w:val="00701CE9"/>
    <w:rsid w:val="0070740F"/>
    <w:rsid w:val="00711DA0"/>
    <w:rsid w:val="00713ED7"/>
    <w:rsid w:val="00720A52"/>
    <w:rsid w:val="0072645E"/>
    <w:rsid w:val="007277C6"/>
    <w:rsid w:val="00737F8C"/>
    <w:rsid w:val="007400C8"/>
    <w:rsid w:val="007406BD"/>
    <w:rsid w:val="007413F0"/>
    <w:rsid w:val="007441D3"/>
    <w:rsid w:val="00751862"/>
    <w:rsid w:val="007577C8"/>
    <w:rsid w:val="00761C7A"/>
    <w:rsid w:val="0076564C"/>
    <w:rsid w:val="00770AD0"/>
    <w:rsid w:val="00771E8E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31F2D"/>
    <w:rsid w:val="00844908"/>
    <w:rsid w:val="00851DE4"/>
    <w:rsid w:val="008612BC"/>
    <w:rsid w:val="008629FE"/>
    <w:rsid w:val="0086386F"/>
    <w:rsid w:val="00870A9E"/>
    <w:rsid w:val="00871438"/>
    <w:rsid w:val="0087336E"/>
    <w:rsid w:val="0088711C"/>
    <w:rsid w:val="0089287A"/>
    <w:rsid w:val="008A147F"/>
    <w:rsid w:val="008A69CE"/>
    <w:rsid w:val="008B1BB0"/>
    <w:rsid w:val="008B6112"/>
    <w:rsid w:val="008B61B0"/>
    <w:rsid w:val="008B7363"/>
    <w:rsid w:val="008B79E7"/>
    <w:rsid w:val="008C4927"/>
    <w:rsid w:val="008D10FE"/>
    <w:rsid w:val="008D4364"/>
    <w:rsid w:val="008D5CF2"/>
    <w:rsid w:val="008D65D7"/>
    <w:rsid w:val="008D732A"/>
    <w:rsid w:val="008F072A"/>
    <w:rsid w:val="008F0F43"/>
    <w:rsid w:val="008F77DB"/>
    <w:rsid w:val="00900D8E"/>
    <w:rsid w:val="00902F3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A01820"/>
    <w:rsid w:val="00A03600"/>
    <w:rsid w:val="00A03908"/>
    <w:rsid w:val="00A10B4D"/>
    <w:rsid w:val="00A12852"/>
    <w:rsid w:val="00A163C8"/>
    <w:rsid w:val="00A21D55"/>
    <w:rsid w:val="00A237E2"/>
    <w:rsid w:val="00A24A06"/>
    <w:rsid w:val="00A32D8B"/>
    <w:rsid w:val="00A33B15"/>
    <w:rsid w:val="00A346CD"/>
    <w:rsid w:val="00A354E9"/>
    <w:rsid w:val="00A4467B"/>
    <w:rsid w:val="00A742A4"/>
    <w:rsid w:val="00A74EEB"/>
    <w:rsid w:val="00A8555C"/>
    <w:rsid w:val="00A92311"/>
    <w:rsid w:val="00AA7C23"/>
    <w:rsid w:val="00AB0599"/>
    <w:rsid w:val="00AB446D"/>
    <w:rsid w:val="00AB72A0"/>
    <w:rsid w:val="00AB7B0F"/>
    <w:rsid w:val="00AC1EC2"/>
    <w:rsid w:val="00AC366B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2D92"/>
    <w:rsid w:val="00B70A0F"/>
    <w:rsid w:val="00B71CB2"/>
    <w:rsid w:val="00B71CE3"/>
    <w:rsid w:val="00B803D9"/>
    <w:rsid w:val="00B80C75"/>
    <w:rsid w:val="00B81842"/>
    <w:rsid w:val="00B81854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54D"/>
    <w:rsid w:val="00BE429B"/>
    <w:rsid w:val="00BF52E2"/>
    <w:rsid w:val="00C026AF"/>
    <w:rsid w:val="00C11E65"/>
    <w:rsid w:val="00C24520"/>
    <w:rsid w:val="00C2701C"/>
    <w:rsid w:val="00C313BE"/>
    <w:rsid w:val="00C35652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0050"/>
    <w:rsid w:val="00CB1427"/>
    <w:rsid w:val="00CB20A0"/>
    <w:rsid w:val="00CB7909"/>
    <w:rsid w:val="00CD2985"/>
    <w:rsid w:val="00CD6AC7"/>
    <w:rsid w:val="00CE79ED"/>
    <w:rsid w:val="00CF0F42"/>
    <w:rsid w:val="00CF146D"/>
    <w:rsid w:val="00CF28F5"/>
    <w:rsid w:val="00D02956"/>
    <w:rsid w:val="00D120C9"/>
    <w:rsid w:val="00D1225E"/>
    <w:rsid w:val="00D134A3"/>
    <w:rsid w:val="00D37440"/>
    <w:rsid w:val="00D46934"/>
    <w:rsid w:val="00D46BB5"/>
    <w:rsid w:val="00D668F2"/>
    <w:rsid w:val="00D6737D"/>
    <w:rsid w:val="00D709DD"/>
    <w:rsid w:val="00D72C64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430"/>
    <w:rsid w:val="00DD26BC"/>
    <w:rsid w:val="00DD2FCE"/>
    <w:rsid w:val="00DD3537"/>
    <w:rsid w:val="00DD3DB2"/>
    <w:rsid w:val="00DD60F4"/>
    <w:rsid w:val="00DD6B10"/>
    <w:rsid w:val="00DE60C5"/>
    <w:rsid w:val="00DE6CE0"/>
    <w:rsid w:val="00E050C4"/>
    <w:rsid w:val="00E05E58"/>
    <w:rsid w:val="00E1354F"/>
    <w:rsid w:val="00E147AB"/>
    <w:rsid w:val="00E377DA"/>
    <w:rsid w:val="00E378DF"/>
    <w:rsid w:val="00E4131B"/>
    <w:rsid w:val="00E45B56"/>
    <w:rsid w:val="00E529B4"/>
    <w:rsid w:val="00E53DE7"/>
    <w:rsid w:val="00E54DA6"/>
    <w:rsid w:val="00E55D9E"/>
    <w:rsid w:val="00E73B15"/>
    <w:rsid w:val="00E76EAD"/>
    <w:rsid w:val="00E77DC9"/>
    <w:rsid w:val="00E838A4"/>
    <w:rsid w:val="00E879C8"/>
    <w:rsid w:val="00E93923"/>
    <w:rsid w:val="00EA5500"/>
    <w:rsid w:val="00EA7193"/>
    <w:rsid w:val="00EA7C41"/>
    <w:rsid w:val="00EB0AF5"/>
    <w:rsid w:val="00EB1F31"/>
    <w:rsid w:val="00EB319A"/>
    <w:rsid w:val="00EB753A"/>
    <w:rsid w:val="00ED1D8D"/>
    <w:rsid w:val="00ED431D"/>
    <w:rsid w:val="00ED51FB"/>
    <w:rsid w:val="00EE1932"/>
    <w:rsid w:val="00EE3CED"/>
    <w:rsid w:val="00EE624F"/>
    <w:rsid w:val="00EF4925"/>
    <w:rsid w:val="00EF5656"/>
    <w:rsid w:val="00F02EBA"/>
    <w:rsid w:val="00F10B0A"/>
    <w:rsid w:val="00F12CB0"/>
    <w:rsid w:val="00F13E7E"/>
    <w:rsid w:val="00F2173A"/>
    <w:rsid w:val="00F22A36"/>
    <w:rsid w:val="00F23304"/>
    <w:rsid w:val="00F25A00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70172"/>
    <w:rsid w:val="00F73818"/>
    <w:rsid w:val="00F8108E"/>
    <w:rsid w:val="00F81B30"/>
    <w:rsid w:val="00F843C8"/>
    <w:rsid w:val="00F84554"/>
    <w:rsid w:val="00F866D7"/>
    <w:rsid w:val="00FA161C"/>
    <w:rsid w:val="00FA6334"/>
    <w:rsid w:val="00FB5401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038B5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table" w:styleId="TabloKlavuzuAk">
    <w:name w:val="Grid Table Light"/>
    <w:basedOn w:val="NormalTablo"/>
    <w:uiPriority w:val="40"/>
    <w:rsid w:val="00201DFC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ralkYok">
    <w:name w:val="No Spacing"/>
    <w:link w:val="AralkYokChar"/>
    <w:uiPriority w:val="1"/>
    <w:qFormat/>
    <w:rsid w:val="00AC366B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AC366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962EC-84F7-44C2-A569-210BF49A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18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28</cp:revision>
  <cp:lastPrinted>2020-09-23T06:34:00Z</cp:lastPrinted>
  <dcterms:created xsi:type="dcterms:W3CDTF">2022-11-03T10:27:00Z</dcterms:created>
  <dcterms:modified xsi:type="dcterms:W3CDTF">2023-02-03T10:46:00Z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d1378b0d5efe54ede01d17e84ed91577e1986d6a0fd87703c749f9df1294f835</vt:lpwstr>
  </property>
</Properties>
</file>