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EC614" w14:textId="77777777" w:rsidR="00983C94" w:rsidRPr="002344BF" w:rsidRDefault="00ED707A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59484" wp14:editId="05BF845E">
                <wp:simplePos x="0" y="0"/>
                <wp:positionH relativeFrom="column">
                  <wp:posOffset>5734685</wp:posOffset>
                </wp:positionH>
                <wp:positionV relativeFrom="paragraph">
                  <wp:posOffset>207645</wp:posOffset>
                </wp:positionV>
                <wp:extent cx="1057275" cy="566420"/>
                <wp:effectExtent l="10160" t="7620" r="75565" b="7366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0765B3" w14:textId="77777777" w:rsidR="00385863" w:rsidRPr="005750E5" w:rsidRDefault="00A40D60" w:rsidP="003858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DC22938" wp14:editId="6CB3F792">
                                  <wp:extent cx="865505" cy="616524"/>
                                  <wp:effectExtent l="0" t="0" r="0" b="0"/>
                                  <wp:docPr id="5" name="Resim 5" descr="C:\Users\Bidb\AppData\Local\Microsoft\Windows\INetCache\Content.Word\İST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Bidb\AppData\Local\Microsoft\Windows\INetCache\Content.Word\İST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61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3C94">
                              <w:rPr>
                                <w:sz w:val="20"/>
                                <w:szCs w:val="20"/>
                              </w:rPr>
                              <w:t>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5948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51.55pt;margin-top:16.35pt;width:83.2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">
                <v:shadow on="t" opacity=".5" offset="6pt,6pt"/>
                <v:textbox>
                  <w:txbxContent>
                    <w:p w14:paraId="410765B3" w14:textId="77777777" w:rsidR="00385863" w:rsidRPr="005750E5" w:rsidRDefault="00A40D60" w:rsidP="003858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lang w:eastAsia="tr-TR"/>
                        </w:rPr>
                        <w:drawing>
                          <wp:inline distT="0" distB="0" distL="0" distR="0" wp14:anchorId="0DC22938" wp14:editId="6CB3F792">
                            <wp:extent cx="865505" cy="616524"/>
                            <wp:effectExtent l="0" t="0" r="0" b="0"/>
                            <wp:docPr id="5" name="Resim 5" descr="C:\Users\Bidb\AppData\Local\Microsoft\Windows\INetCache\Content.Word\İST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Bidb\AppData\Local\Microsoft\Windows\INetCache\Content.Word\İST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616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3C94">
                        <w:rPr>
                          <w:sz w:val="20"/>
                          <w:szCs w:val="20"/>
                        </w:rPr>
                        <w:t>tution</w:t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14:paraId="0A919ECC" w14:textId="77777777"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14:paraId="0F85AE10" w14:textId="77777777"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14:paraId="167346E6" w14:textId="77777777"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14:paraId="5F73AA0A" w14:textId="77777777" w:rsidR="00273BEF" w:rsidRPr="00206D71" w:rsidRDefault="00ED707A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45B9A8" wp14:editId="50F01BA7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8890" t="5080" r="13970" b="571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805B7" w14:textId="77777777"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B9A8"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HKDJP8rAgAAVwQAAA4AAAAAAAAAAAAAAAAALgIAAGRycy9l&#10;Mm9Eb2MueG1sUEsBAi0AFAAGAAgAAAAhAJFUJ+vdAAAABwEAAA8AAAAAAAAAAAAAAAAAhQQAAGRy&#10;cy9kb3ducmV2LnhtbFBLBQYAAAAABAAEAPMAAACPBQAAAAA=&#10;">
                <v:textbox>
                  <w:txbxContent>
                    <w:p w14:paraId="3DB805B7" w14:textId="77777777"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61A34C" wp14:editId="0AC254FB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13970" t="5080" r="889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8915" w14:textId="77777777"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A34C"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ESs5pkqAgAAVgQAAA4AAAAAAAAAAAAAAAAALgIAAGRycy9l&#10;Mm9Eb2MueG1sUEsBAi0AFAAGAAgAAAAhAHH1aW3eAAAABwEAAA8AAAAAAAAAAAAAAAAAhAQAAGRy&#10;cy9kb3ducmV2LnhtbFBLBQYAAAAABAAEAPMAAACPBQAAAAA=&#10;">
                <v:textbox>
                  <w:txbxContent>
                    <w:p w14:paraId="7DAD8915" w14:textId="77777777"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42E7C4" wp14:editId="0DC22817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5080" t="5080" r="825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EA314" w14:textId="77777777"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E7C4"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OQv0AgsAgAAVgQAAA4AAAAAAAAAAAAAAAAALgIAAGRycy9l&#10;Mm9Eb2MueG1sUEsBAi0AFAAGAAgAAAAhADu5LG7cAAAABwEAAA8AAAAAAAAAAAAAAAAAhgQAAGRy&#10;cy9kb3ducmV2LnhtbFBLBQYAAAAABAAEAPMAAACPBQAAAAA=&#10;">
                <v:textbox>
                  <w:txbxContent>
                    <w:p w14:paraId="54CEA314" w14:textId="77777777"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14:paraId="734F1C38" w14:textId="77777777"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14:paraId="5DDFD552" w14:textId="77777777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FA8156" w14:textId="77777777"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14:paraId="714096C8" w14:textId="77777777"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E56EFD" w14:textId="77777777"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14:paraId="66EFAC1B" w14:textId="77777777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14:paraId="6F079CD4" w14:textId="77777777"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14:paraId="12185C64" w14:textId="77777777"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D270B" w14:textId="77777777"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14:paraId="5E292EAE" w14:textId="77777777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14:paraId="13AA8338" w14:textId="77777777"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14:paraId="0F78B50B" w14:textId="77777777"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C6153B" w14:textId="77777777"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14:paraId="4F80C750" w14:textId="77777777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14:paraId="6CF0B687" w14:textId="77777777"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14:paraId="699759C4" w14:textId="77777777"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14:paraId="6E5BB6CD" w14:textId="77777777"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14:paraId="7ACF56B2" w14:textId="77777777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B372F" w14:textId="77777777"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14:paraId="1E30C7DD" w14:textId="77777777"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02F31" w14:textId="77777777"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7F3DDA14" w14:textId="77777777" w:rsidR="00DF7841" w:rsidRPr="00983C94" w:rsidRDefault="00ED707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 wp14:anchorId="6C88C4AF" wp14:editId="55EE4E9B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4355E" w14:textId="77777777"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14:paraId="7302E46A" w14:textId="77777777" w:rsidTr="00206D71">
        <w:trPr>
          <w:jc w:val="center"/>
        </w:trPr>
        <w:tc>
          <w:tcPr>
            <w:tcW w:w="591" w:type="dxa"/>
            <w:vMerge w:val="restart"/>
          </w:tcPr>
          <w:p w14:paraId="07E0139F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14:paraId="3A5D5E48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14:paraId="2AF6BE60" w14:textId="77777777"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14:paraId="56F22557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14:paraId="228F6ADA" w14:textId="77777777"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14:paraId="4A86C386" w14:textId="77777777" w:rsidTr="00206D71">
        <w:trPr>
          <w:jc w:val="center"/>
        </w:trPr>
        <w:tc>
          <w:tcPr>
            <w:tcW w:w="591" w:type="dxa"/>
            <w:vMerge/>
          </w:tcPr>
          <w:p w14:paraId="5101B1B0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14:paraId="490A9E74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14:paraId="376DA919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04FCFF93" w14:textId="77777777"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14:paraId="78E5558F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111040C5" w14:textId="77777777"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14:paraId="379175BF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14:paraId="625EF25B" w14:textId="77777777"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14:paraId="6F848252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498867E5" w14:textId="77777777"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14:paraId="11068972" w14:textId="77777777"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42D3984E" w14:textId="77777777"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14:paraId="2F1A534A" w14:textId="77777777" w:rsidTr="00206D71">
        <w:trPr>
          <w:jc w:val="center"/>
        </w:trPr>
        <w:tc>
          <w:tcPr>
            <w:tcW w:w="591" w:type="dxa"/>
          </w:tcPr>
          <w:p w14:paraId="2F07C7B1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14:paraId="5884AD3D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74F6D220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3BE8151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517D790E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599F14A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0DCA909B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53B3D7CF" w14:textId="77777777" w:rsidTr="00206D71">
        <w:trPr>
          <w:jc w:val="center"/>
        </w:trPr>
        <w:tc>
          <w:tcPr>
            <w:tcW w:w="591" w:type="dxa"/>
          </w:tcPr>
          <w:p w14:paraId="1FFA149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14:paraId="57F42B4F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4D2E62B8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078E11B3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7049C63C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946CD3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0C3B22D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7D4E314F" w14:textId="77777777" w:rsidTr="00206D71">
        <w:trPr>
          <w:jc w:val="center"/>
        </w:trPr>
        <w:tc>
          <w:tcPr>
            <w:tcW w:w="591" w:type="dxa"/>
          </w:tcPr>
          <w:p w14:paraId="356B144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67F5360A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45270675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052F94C5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0D6AEA0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9A0418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73FE4947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71EC725A" w14:textId="77777777" w:rsidTr="00206D71">
        <w:trPr>
          <w:jc w:val="center"/>
        </w:trPr>
        <w:tc>
          <w:tcPr>
            <w:tcW w:w="591" w:type="dxa"/>
          </w:tcPr>
          <w:p w14:paraId="3BC6A21B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14:paraId="4E45A9C5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618EBABD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3B9ECC23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560A2EA2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FABE779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60DBF900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112FEC8D" w14:textId="77777777" w:rsidTr="00206D71">
        <w:trPr>
          <w:jc w:val="center"/>
        </w:trPr>
        <w:tc>
          <w:tcPr>
            <w:tcW w:w="591" w:type="dxa"/>
          </w:tcPr>
          <w:p w14:paraId="16EBE27B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14:paraId="725C3EDB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57E43DE9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6A27F247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19867772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6A1083C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7AC5CBFF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4ADE919A" w14:textId="77777777" w:rsidTr="00206D71">
        <w:trPr>
          <w:jc w:val="center"/>
        </w:trPr>
        <w:tc>
          <w:tcPr>
            <w:tcW w:w="591" w:type="dxa"/>
          </w:tcPr>
          <w:p w14:paraId="76929AE3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14:paraId="714CE31C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2DB191B3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102F427E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001693AD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7D2BF44A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1A47ADAD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4AC0F01F" w14:textId="77777777" w:rsidTr="00206D71">
        <w:trPr>
          <w:jc w:val="center"/>
        </w:trPr>
        <w:tc>
          <w:tcPr>
            <w:tcW w:w="591" w:type="dxa"/>
          </w:tcPr>
          <w:p w14:paraId="57848CEC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14:paraId="131F1A9F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2B4CF3EB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42365404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3941E888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30828365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19F7994D" w14:textId="77777777" w:rsidR="0083361E" w:rsidRPr="00983C94" w:rsidRDefault="0083361E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14:paraId="698E9EB0" w14:textId="77777777" w:rsidTr="00206D71">
        <w:trPr>
          <w:jc w:val="center"/>
        </w:trPr>
        <w:tc>
          <w:tcPr>
            <w:tcW w:w="591" w:type="dxa"/>
          </w:tcPr>
          <w:p w14:paraId="66C8A43C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14:paraId="3A517CDF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63304024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4D1989B5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67C4BC6B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017D42A5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3D726B64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14:paraId="3A1B0A5B" w14:textId="77777777" w:rsidTr="00206D71">
        <w:trPr>
          <w:jc w:val="center"/>
        </w:trPr>
        <w:tc>
          <w:tcPr>
            <w:tcW w:w="591" w:type="dxa"/>
          </w:tcPr>
          <w:p w14:paraId="1F6AB68F" w14:textId="77777777" w:rsidR="00206D71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14:paraId="5BEA3FA6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4498A9E2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14:paraId="2FBA1021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14:paraId="10099157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14:paraId="5A1977CB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14:paraId="1E1581A3" w14:textId="77777777" w:rsidR="00206D71" w:rsidRPr="00983C94" w:rsidRDefault="00206D71" w:rsidP="002344B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14:paraId="4E83E286" w14:textId="77777777" w:rsidTr="00206D71">
        <w:trPr>
          <w:jc w:val="center"/>
        </w:trPr>
        <w:tc>
          <w:tcPr>
            <w:tcW w:w="591" w:type="dxa"/>
          </w:tcPr>
          <w:p w14:paraId="3A690B1E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14:paraId="6ADC515E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14:paraId="212A6A54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14:paraId="733DD0A2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14:paraId="2579D8EE" w14:textId="77777777"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4961422" w14:textId="77777777"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14:paraId="3AC12C7A" w14:textId="77777777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F33F0" w14:textId="77777777"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14:paraId="1CC88B5B" w14:textId="790A617D"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14:paraId="5496DDA0" w14:textId="77777777"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14:paraId="1FD406A2" w14:textId="77777777"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14:paraId="5EF5B28D" w14:textId="77777777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0F452D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78DD9E65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69127ABB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4FB4376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3657AC15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5C716D88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683D453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A75266F" w14:textId="77777777"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14:paraId="4B501F3B" w14:textId="77777777"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14:paraId="5BCAE908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14:paraId="125AC681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14:paraId="3F7DFA3C" w14:textId="77777777"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14:paraId="16BF0813" w14:textId="77777777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2CFB480" w14:textId="77777777"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54C4DD8" w14:textId="77777777"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B532BEA" w14:textId="77777777"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14:paraId="60C87EAE" w14:textId="77777777"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14:paraId="06B0CEC7" w14:textId="77777777"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7F95B8B" w14:textId="77777777"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14:paraId="4439C6A0" w14:textId="77777777"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14:paraId="7785CDE0" w14:textId="77777777"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337FDD6" w14:textId="77777777"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611F77F" w14:textId="77777777"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2A50AD89" w14:textId="77777777"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41E37E9" w14:textId="77777777"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14:paraId="4653C900" w14:textId="77777777"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1752D972" w14:textId="77777777"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606CB916" w14:textId="77777777"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605768E" w14:textId="77777777"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5AA1FF33" w14:textId="5C8018E5"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C82AA9" w14:textId="77777777"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11954CA" w14:textId="77777777"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3D6701F" w14:textId="77777777"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14:paraId="14982B95" w14:textId="77777777"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14:paraId="2CCCBBA9" w14:textId="77777777"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454815A4" w14:textId="77777777"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797306D9" w14:textId="77777777"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14:paraId="4CDA9D9B" w14:textId="77777777"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9DD1700" w14:textId="77777777"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1C85715" w14:textId="77777777"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6DC192AC" w14:textId="77777777"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624CCB7" w14:textId="77777777"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CCE689D" w14:textId="2D1F0204"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</w:t>
            </w:r>
          </w:p>
          <w:p w14:paraId="55902A99" w14:textId="77777777"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39A5883C" w14:textId="77777777"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14:paraId="247417BF" w14:textId="77777777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E683CA4" w14:textId="77777777"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1FEB2710" w14:textId="77777777"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1B464F3B" w14:textId="77777777"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735A49AC" w14:textId="77777777"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69C93103" w14:textId="77777777"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666A1EB9" w14:textId="77777777"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14:paraId="102988DC" w14:textId="77777777"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14:paraId="58E14355" w14:textId="77777777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14:paraId="14BFBA3B" w14:textId="77777777"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A58139F" w14:textId="77777777"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14:paraId="3FF5785A" w14:textId="77777777"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14:paraId="4716FA5F" w14:textId="77777777"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578FFB02" w14:textId="77777777"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499D562A" w14:textId="77777777"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3FF6C50" w14:textId="77777777"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14:paraId="68EB17D8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DFEB10F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EDB3C07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B9ABF7E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AB134A5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B3D58AF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B801B00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C989848" w14:textId="77777777"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1516CE5C" w14:textId="77777777"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26F76ED9" w14:textId="77777777"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14:paraId="7D6442FC" w14:textId="1CFA331A"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….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14:paraId="0A6ABAAE" w14:textId="77777777"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B8865E0" w14:textId="77777777"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14:paraId="7AB912D8" w14:textId="77777777"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14:paraId="2914EBD2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22A79ACD" w14:textId="77777777"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12EA7734" w14:textId="77777777"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7EBB95E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14:paraId="39331CD2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8E57DAD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7134A70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5A1B7670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A9B9907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E4A826C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B7A641E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15FA88A" w14:textId="77777777"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2DD1A793" w14:textId="77777777"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5F168C64" w14:textId="77777777"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14:paraId="7F14B7EF" w14:textId="2B222605"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</w:t>
            </w:r>
          </w:p>
        </w:tc>
      </w:tr>
      <w:tr w:rsidR="00B01FF9" w:rsidRPr="00983C94" w14:paraId="0370421C" w14:textId="77777777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14:paraId="54E1094A" w14:textId="77777777"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14:paraId="582E4DEC" w14:textId="77777777"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14:paraId="04A4EAD1" w14:textId="77777777"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5D101B5" w14:textId="77777777"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7E3B55EA" w14:textId="77777777"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14:paraId="455BF80E" w14:textId="77777777"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14:paraId="74480946" w14:textId="77777777"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14:paraId="0A98BA9E" w14:textId="77777777"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14:paraId="203C005D" w14:textId="77777777"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14:paraId="38E6B5C5" w14:textId="77777777" w:rsidR="008B5D12" w:rsidRPr="006554A9" w:rsidRDefault="00ED707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 wp14:anchorId="324A72D7" wp14:editId="6D247679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14:paraId="05D81312" w14:textId="77777777"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14:paraId="4D605E79" w14:textId="77777777"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14:paraId="051525FF" w14:textId="77777777"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14:paraId="175F598B" w14:textId="77777777"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14:paraId="3FFADBEC" w14:textId="77777777"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14:paraId="15D3CFF1" w14:textId="77777777"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14:paraId="79DD16E8" w14:textId="77777777"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14:paraId="31C4B1A0" w14:textId="77777777"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1DF1DF7" w14:textId="77777777"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78D7A93" w14:textId="77777777" w:rsidR="00650653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19A43E2F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CF25050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06FFF298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240A696B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3E7AEA30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0C7715BF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F89FFDA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7C292243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1145CE6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153CC770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7BBCC08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A8F3F86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484D1BE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366F4C9A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6DA7CF8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6F92BCE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00126564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CC861DA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0E5ECEB4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62C7CB8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3B99AED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12794826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51D1894F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E8D7BAE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4CEB633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4930A342" w14:textId="77777777" w:rsidR="00650653" w:rsidRDefault="00650653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14:paraId="69F407EC" w14:textId="77777777" w:rsidR="00F96F10" w:rsidRPr="00771D15" w:rsidRDefault="005E55FB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="00F96F10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1E0C69E" w14:textId="77777777"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14:paraId="37308C17" w14:textId="77777777"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14:paraId="05806435" w14:textId="77777777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14:paraId="5C7B2F63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D5CB6B" w14:textId="77777777"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14:paraId="30E9BBA3" w14:textId="77777777"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D0281F" w14:textId="77777777"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14:paraId="799FE0CF" w14:textId="77777777"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14:paraId="38F6775E" w14:textId="77777777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990F43C" w14:textId="77777777"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14:paraId="54F05BFA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624E1542" w14:textId="77777777"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8926316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14:paraId="52F0223A" w14:textId="77777777"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14:paraId="615DDFBD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695D393D" w14:textId="77777777"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869C25C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4C521E29" w14:textId="77777777"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55BE377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14:paraId="3131F42B" w14:textId="77777777"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14:paraId="6470E857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5A8E3FD3" w14:textId="77777777"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E3362E9" w14:textId="77777777"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346655A5" w14:textId="77777777"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14:paraId="05D3C627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24057923" w14:textId="77777777"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0104FC1A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37481064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2A9A6D7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1727B98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3FFC48DD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C842D89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14:paraId="2D114D9B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2865706E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696F085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7795FFDF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085FAE2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EF68718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12A97924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A991041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14:paraId="23690421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0BDAEB6F" w14:textId="77777777"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886B6AC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131ACAEA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5E7321A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179C0AD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06E16D4A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12A6B74" w14:textId="77777777"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14:paraId="6BB0ABA5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0ED0284E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14:paraId="62A6E24B" w14:textId="77777777"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7444CA9" w14:textId="77777777"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14:paraId="523DBB12" w14:textId="77777777"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53E8CEA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14:paraId="217DBC05" w14:textId="77777777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3B5D372" w14:textId="77777777"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14:paraId="5043286A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6FA2CC2D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537FDBAC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14:paraId="6B1B431A" w14:textId="77777777"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14:paraId="0FEA32AF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26A72F54" w14:textId="77777777"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6CF757D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0FDB43A9" w14:textId="77777777"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9BF58A0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14:paraId="6CB7CEBC" w14:textId="77777777"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14:paraId="6282EF9E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14:paraId="542F5AD6" w14:textId="77777777"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7BCA6CC" w14:textId="77777777"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14:paraId="5B57BEE4" w14:textId="77777777"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14:paraId="2BB81FB5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3B724073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291F62BB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341B6970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AA8CECC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9122B2B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290F0044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F89FCE8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14:paraId="7BBDA405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51A52AE9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486C0369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72CBBA05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CAC3AB8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65563B5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54DEFFCD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A084EA4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14:paraId="6AC24451" w14:textId="77777777" w:rsidTr="00F96F10">
        <w:tc>
          <w:tcPr>
            <w:tcW w:w="425" w:type="dxa"/>
            <w:tcBorders>
              <w:left w:val="single" w:sz="18" w:space="0" w:color="auto"/>
            </w:tcBorders>
          </w:tcPr>
          <w:p w14:paraId="354A47BB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7DAEAAC5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14:paraId="30DA3F9A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FC6D07C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9390135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14:paraId="2AF03821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CA616B7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14:paraId="46E85441" w14:textId="77777777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14:paraId="39C3CF76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7FABB42" w14:textId="77777777"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58EEA133" w14:textId="77777777"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5AB13A4" w14:textId="77777777"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1F1D6CEC" w14:textId="77777777"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59F51622" w14:textId="77777777"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198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AB2EFC" w:rsidRPr="00983C94" w14:paraId="5B2B4461" w14:textId="77777777" w:rsidTr="00AB2EFC">
        <w:trPr>
          <w:trHeight w:val="381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EEBFF" w14:textId="77777777" w:rsidR="00AB2EFC" w:rsidRDefault="00AB2EFC" w:rsidP="00AB2EFC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14:paraId="169060B8" w14:textId="77777777" w:rsidR="00AB2EFC" w:rsidRPr="00983C94" w:rsidRDefault="00AB2EFC" w:rsidP="00AB2EFC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  <w:r>
              <w:rPr>
                <w:rFonts w:ascii="Times New Roman" w:hAnsi="Times New Roman"/>
                <w:sz w:val="10"/>
                <w:szCs w:val="10"/>
                <w:lang w:val="en-GB"/>
              </w:rPr>
              <w:t xml:space="preserve"> </w:t>
            </w:r>
          </w:p>
          <w:p w14:paraId="3BDB2678" w14:textId="6882464E" w:rsidR="00AB2EFC" w:rsidRDefault="00AB2EFC" w:rsidP="00AB2EFC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</w:t>
            </w:r>
            <w:r w:rsidR="003566BB">
              <w:rPr>
                <w:rFonts w:ascii="Times New Roman" w:hAnsi="Times New Roman"/>
                <w:lang w:val="en-GB"/>
              </w:rPr>
              <w:t>…</w:t>
            </w:r>
          </w:p>
          <w:p w14:paraId="615FA933" w14:textId="77777777" w:rsidR="00AB2EFC" w:rsidRDefault="00AB2EFC" w:rsidP="00AB2EFC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2DEB010A" w14:textId="77777777" w:rsidR="00AB2EFC" w:rsidRPr="00983C94" w:rsidRDefault="00AB2EFC" w:rsidP="00AB2EFC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2B93AB9C" w14:textId="77777777" w:rsidR="00AB2EFC" w:rsidRPr="00983C94" w:rsidRDefault="00AB2EFC" w:rsidP="00AB2EFC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14:paraId="25EB2CBC" w14:textId="77777777" w:rsidR="00D23A46" w:rsidRPr="00D23A46" w:rsidRDefault="00D23A46" w:rsidP="00D23A46">
      <w:pPr>
        <w:spacing w:after="0"/>
        <w:rPr>
          <w:vanish/>
        </w:rPr>
      </w:pPr>
    </w:p>
    <w:p w14:paraId="4A1FE690" w14:textId="77777777"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BB7DF8" w:rsidRPr="00983C94" w14:paraId="1C4C86E0" w14:textId="77777777" w:rsidTr="00AB2EFC"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CF9FB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6C6ED996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739E53AA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1BFC8A7C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425975E9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7D0D54B1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376FD78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6E69F1E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14:paraId="5872F00E" w14:textId="77777777"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14:paraId="4C701EBB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14:paraId="0457B704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14:paraId="3414C814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14:paraId="3DC40DB3" w14:textId="77777777" w:rsidTr="00AB2EFC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EDF1086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E89B3A8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53BDF8BD" w14:textId="77777777"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14:paraId="39FC5A27" w14:textId="77777777"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14:paraId="211B6ECD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4765FC7" w14:textId="77777777"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14:paraId="3C451CB3" w14:textId="77777777"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14:paraId="426ADCD6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8A6E778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560AA562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17782AE" w14:textId="77777777" w:rsidR="00BB7DF8" w:rsidRDefault="00ED707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 wp14:anchorId="2AE1EE07" wp14:editId="387555F0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DD4480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14:paraId="13999C93" w14:textId="77777777"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07185E1E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CDF468A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2CA20B54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995E45" w14:textId="0209C234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14:paraId="19C26538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B1DB40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2F351226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220604DD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14:paraId="5BF54995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14:paraId="6C14B4EA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716D6267" w14:textId="77777777"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0C64EAC1" w14:textId="77777777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68E9FCB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14:paraId="7894F2A1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52CFA0F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2981D6C2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518AAFD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E6495EF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3D8CC91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2F2C88E1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5A8BEE09" w14:textId="77777777"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4537C85B" w14:textId="77777777"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080E12EB" w14:textId="77777777"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14:paraId="1EF87C44" w14:textId="5F944EF1"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</w:t>
            </w:r>
          </w:p>
        </w:tc>
      </w:tr>
    </w:tbl>
    <w:p w14:paraId="254E736E" w14:textId="77777777"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14:paraId="4DAF0FE9" w14:textId="77777777"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14:paraId="6C7D0148" w14:textId="77777777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024C63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03395DA4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4ACA10BA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44F09999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5D414DE2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14:paraId="2D55C5FF" w14:textId="77777777"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14:paraId="4E999AE2" w14:textId="77777777" w:rsidR="00F14AF7" w:rsidRPr="004D01F7" w:rsidRDefault="002A3ED3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HOST </w:t>
            </w:r>
            <w:r w:rsidR="004D01F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="004D01F7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14:paraId="75D7A25F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14:paraId="0DEFE78C" w14:textId="77777777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14:paraId="12A72138" w14:textId="77777777"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0B210C6" w14:textId="77777777"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14:paraId="3A3A54F2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14:paraId="6AD999A9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38E8C8C1" w14:textId="77777777"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556A5E5E" w14:textId="77777777"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CB31636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14:paraId="2D67FC32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942D745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4492205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4AAFD3F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EC23527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B7DD5C9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357F57D6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1598215" w14:textId="77777777"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11E05B90" w14:textId="77777777"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67256792" w14:textId="77777777"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14:paraId="21033816" w14:textId="2BF2FF85"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14:paraId="138B7AFD" w14:textId="77777777"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14:paraId="68F9EAF7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14:paraId="56B7E244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14:paraId="6770310E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5616C492" w14:textId="77777777"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14:paraId="427FF0C0" w14:textId="77777777"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143DC2D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14:paraId="63628FCC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57338310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6E37E39D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7123DFF7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0853F029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730F7E4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4CA292A3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14:paraId="13E04285" w14:textId="77777777"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14:paraId="1D64B0D9" w14:textId="77777777"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3AE14814" w14:textId="77777777"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14:paraId="6F96F989" w14:textId="2D0574A0"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</w:t>
            </w:r>
            <w:r w:rsidR="003566BB">
              <w:rPr>
                <w:rFonts w:ascii="Times New Roman" w:hAnsi="Times New Roman"/>
                <w:sz w:val="20"/>
                <w:szCs w:val="20"/>
                <w:lang w:val="en-GB"/>
              </w:rPr>
              <w:t>….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7929331" w14:textId="77777777"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10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5E87C" w14:textId="77777777" w:rsidR="003D75CF" w:rsidRDefault="003D75CF" w:rsidP="007141A8">
      <w:pPr>
        <w:spacing w:after="0" w:line="240" w:lineRule="auto"/>
      </w:pPr>
      <w:r>
        <w:separator/>
      </w:r>
    </w:p>
  </w:endnote>
  <w:endnote w:type="continuationSeparator" w:id="0">
    <w:p w14:paraId="0DC9DC58" w14:textId="77777777" w:rsidR="003D75CF" w:rsidRDefault="003D75CF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EFA4" w14:textId="77777777" w:rsidR="00B83190" w:rsidRDefault="0066441D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650653">
      <w:rPr>
        <w:noProof/>
      </w:rPr>
      <w:t>3</w:t>
    </w:r>
    <w:r>
      <w:rPr>
        <w:noProof/>
      </w:rPr>
      <w:fldChar w:fldCharType="end"/>
    </w:r>
    <w:r w:rsidR="00B83190">
      <w:t>/2</w:t>
    </w:r>
  </w:p>
  <w:p w14:paraId="28674E81" w14:textId="77777777"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CEC7C" w14:textId="77777777" w:rsidR="003D75CF" w:rsidRDefault="003D75CF" w:rsidP="007141A8">
      <w:pPr>
        <w:spacing w:after="0" w:line="240" w:lineRule="auto"/>
      </w:pPr>
      <w:r>
        <w:separator/>
      </w:r>
    </w:p>
  </w:footnote>
  <w:footnote w:type="continuationSeparator" w:id="0">
    <w:p w14:paraId="2C54704E" w14:textId="77777777" w:rsidR="003D75CF" w:rsidRDefault="003D75CF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A3ED3"/>
    <w:rsid w:val="002B51E7"/>
    <w:rsid w:val="002D3739"/>
    <w:rsid w:val="003027A6"/>
    <w:rsid w:val="0032559E"/>
    <w:rsid w:val="00330995"/>
    <w:rsid w:val="00345491"/>
    <w:rsid w:val="003566BB"/>
    <w:rsid w:val="003579E1"/>
    <w:rsid w:val="00385863"/>
    <w:rsid w:val="00387C0A"/>
    <w:rsid w:val="003B79C3"/>
    <w:rsid w:val="003D75CF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0653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0D60"/>
    <w:rsid w:val="00A41B9F"/>
    <w:rsid w:val="00A467A6"/>
    <w:rsid w:val="00A556B1"/>
    <w:rsid w:val="00A630CD"/>
    <w:rsid w:val="00A73DF3"/>
    <w:rsid w:val="00A80F79"/>
    <w:rsid w:val="00A823A8"/>
    <w:rsid w:val="00AB2EFC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CE50CC"/>
    <w:rsid w:val="00D11709"/>
    <w:rsid w:val="00D22D6C"/>
    <w:rsid w:val="00D23A46"/>
    <w:rsid w:val="00D3042C"/>
    <w:rsid w:val="00D83709"/>
    <w:rsid w:val="00D84F2E"/>
    <w:rsid w:val="00D86C98"/>
    <w:rsid w:val="00D91247"/>
    <w:rsid w:val="00DA07CF"/>
    <w:rsid w:val="00DA1413"/>
    <w:rsid w:val="00DA5BAA"/>
    <w:rsid w:val="00DD7F02"/>
    <w:rsid w:val="00DE4E64"/>
    <w:rsid w:val="00DF7841"/>
    <w:rsid w:val="00E10042"/>
    <w:rsid w:val="00E3660F"/>
    <w:rsid w:val="00E573A7"/>
    <w:rsid w:val="00E62734"/>
    <w:rsid w:val="00E74BCC"/>
    <w:rsid w:val="00E92251"/>
    <w:rsid w:val="00ED32AA"/>
    <w:rsid w:val="00ED707A"/>
    <w:rsid w:val="00EE40D4"/>
    <w:rsid w:val="00EF2B20"/>
    <w:rsid w:val="00F14AF7"/>
    <w:rsid w:val="00F2262B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236A"/>
  <w15:docId w15:val="{3FCDF9C0-7089-4895-9AF3-A8C9CBC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5800-6A85-4E61-B83D-6168B5B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6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Lenovo</cp:lastModifiedBy>
  <cp:revision>9</cp:revision>
  <cp:lastPrinted>2017-09-20T06:14:00Z</cp:lastPrinted>
  <dcterms:created xsi:type="dcterms:W3CDTF">2015-03-07T09:48:00Z</dcterms:created>
  <dcterms:modified xsi:type="dcterms:W3CDTF">2021-03-15T07:25:00Z</dcterms:modified>
</cp:coreProperties>
</file>