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1F91" w14:textId="3727B1EA" w:rsidR="00457F62" w:rsidRDefault="00F53FF2" w:rsidP="00F53FF2">
      <w:pPr>
        <w:pStyle w:val="AralkYok"/>
        <w:ind w:right="424" w:firstLine="708"/>
        <w:jc w:val="center"/>
        <w:rPr>
          <w:rFonts w:ascii="Times New Roman" w:hAnsi="Times New Roman" w:cs="Times New Roman"/>
          <w:b/>
        </w:rPr>
      </w:pPr>
      <w:r w:rsidRPr="00F53FF2">
        <w:rPr>
          <w:rFonts w:ascii="Times New Roman" w:hAnsi="Times New Roman" w:cs="Times New Roman"/>
          <w:b/>
        </w:rPr>
        <w:t>DENİZCİLİK TEKNOLOJİLERİ MESLEK YÜKSEKOKULU MÜDÜRLÜĞÜNE</w:t>
      </w:r>
    </w:p>
    <w:p w14:paraId="08E132F9" w14:textId="77777777" w:rsidR="00F53FF2" w:rsidRDefault="00F53FF2" w:rsidP="00F53FF2">
      <w:pPr>
        <w:pStyle w:val="AralkYok"/>
        <w:ind w:right="424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BBCD1D3" w14:textId="77777777" w:rsidR="0090365B" w:rsidRPr="001E1B71" w:rsidRDefault="0090365B" w:rsidP="00161287">
      <w:pPr>
        <w:pStyle w:val="AralkYok"/>
        <w:ind w:right="424" w:firstLine="708"/>
        <w:jc w:val="both"/>
        <w:rPr>
          <w:rFonts w:ascii="Times New Roman" w:hAnsi="Times New Roman" w:cs="Times New Roman"/>
        </w:rPr>
      </w:pPr>
      <w:r w:rsidRPr="001E1B71">
        <w:rPr>
          <w:rFonts w:ascii="Times New Roman" w:hAnsi="Times New Roman" w:cs="Times New Roman"/>
        </w:rPr>
        <w:t xml:space="preserve">Aşağıda belirttiğim dersin sınav sonucunda hata olduğunu düşünmekteyim. Sınav evrakımın yeniden incelenmesini istiyorum. </w:t>
      </w:r>
    </w:p>
    <w:p w14:paraId="65CA3E74" w14:textId="77777777" w:rsidR="0090365B" w:rsidRPr="001E1B71" w:rsidRDefault="0090365B" w:rsidP="0090365B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1ACAC7D4" w14:textId="77777777" w:rsidR="0090365B" w:rsidRPr="001E1B71" w:rsidRDefault="0090365B" w:rsidP="0090365B">
      <w:pPr>
        <w:pStyle w:val="AralkYok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E1B71">
        <w:rPr>
          <w:rFonts w:ascii="Times New Roman" w:hAnsi="Times New Roman" w:cs="Times New Roman"/>
        </w:rPr>
        <w:t>Gereğini bilgilerinize arz ederim</w:t>
      </w:r>
      <w:r w:rsidRPr="001E1B71">
        <w:rPr>
          <w:rFonts w:ascii="Times New Roman" w:hAnsi="Times New Roman" w:cs="Times New Roman"/>
          <w:sz w:val="18"/>
          <w:szCs w:val="18"/>
        </w:rPr>
        <w:t>.</w:t>
      </w:r>
    </w:p>
    <w:p w14:paraId="7060C1C4" w14:textId="77777777" w:rsidR="0090365B" w:rsidRPr="001E1B71" w:rsidRDefault="0090365B" w:rsidP="0090365B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Ak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348"/>
        <w:gridCol w:w="402"/>
        <w:gridCol w:w="456"/>
        <w:gridCol w:w="418"/>
        <w:gridCol w:w="283"/>
        <w:gridCol w:w="1257"/>
        <w:gridCol w:w="456"/>
        <w:gridCol w:w="1688"/>
        <w:gridCol w:w="51"/>
      </w:tblGrid>
      <w:tr w:rsidR="001E1B71" w:rsidRPr="001E1B71" w14:paraId="228EAB1F" w14:textId="77777777" w:rsidTr="0090365B">
        <w:trPr>
          <w:gridBefore w:val="4"/>
          <w:wBefore w:w="4678" w:type="dxa"/>
          <w:trHeight w:val="321"/>
        </w:trPr>
        <w:tc>
          <w:tcPr>
            <w:tcW w:w="1276" w:type="dxa"/>
            <w:gridSpan w:val="3"/>
            <w:vAlign w:val="center"/>
          </w:tcPr>
          <w:p w14:paraId="4AF66D6B" w14:textId="77777777" w:rsidR="0090365B" w:rsidRPr="001E1B71" w:rsidRDefault="0090365B" w:rsidP="00C069B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283" w:type="dxa"/>
            <w:vAlign w:val="center"/>
          </w:tcPr>
          <w:p w14:paraId="6AD08D64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4"/>
            <w:vAlign w:val="center"/>
          </w:tcPr>
          <w:p w14:paraId="5DCD2844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… / … / 20</w:t>
            </w:r>
            <w:proofErr w:type="gramStart"/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gramEnd"/>
          </w:p>
        </w:tc>
      </w:tr>
      <w:tr w:rsidR="001E1B71" w:rsidRPr="001E1B71" w14:paraId="50A3D035" w14:textId="77777777" w:rsidTr="0090365B">
        <w:trPr>
          <w:gridBefore w:val="4"/>
          <w:wBefore w:w="4678" w:type="dxa"/>
          <w:trHeight w:val="338"/>
        </w:trPr>
        <w:tc>
          <w:tcPr>
            <w:tcW w:w="1276" w:type="dxa"/>
            <w:gridSpan w:val="3"/>
            <w:vAlign w:val="center"/>
          </w:tcPr>
          <w:p w14:paraId="564785BF" w14:textId="77777777" w:rsidR="0090365B" w:rsidRPr="001E1B71" w:rsidRDefault="0090365B" w:rsidP="00C069B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 </w:t>
            </w:r>
            <w:proofErr w:type="spellStart"/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10E2E727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4"/>
            <w:vAlign w:val="center"/>
          </w:tcPr>
          <w:p w14:paraId="6BCA72D2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1B71" w:rsidRPr="001E1B71" w14:paraId="54391DB8" w14:textId="77777777" w:rsidTr="0090365B">
        <w:trPr>
          <w:gridBefore w:val="4"/>
          <w:wBefore w:w="4678" w:type="dxa"/>
        </w:trPr>
        <w:tc>
          <w:tcPr>
            <w:tcW w:w="1276" w:type="dxa"/>
            <w:gridSpan w:val="3"/>
          </w:tcPr>
          <w:p w14:paraId="37776D14" w14:textId="77777777" w:rsidR="0090365B" w:rsidRPr="001E1B71" w:rsidRDefault="0090365B" w:rsidP="00C069BD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283" w:type="dxa"/>
          </w:tcPr>
          <w:p w14:paraId="7BA05A59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gridSpan w:val="4"/>
          </w:tcPr>
          <w:p w14:paraId="51B7107A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FF3CE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E1B71" w:rsidRPr="001E1B71" w14:paraId="6AB6E2DC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</w:trPr>
        <w:tc>
          <w:tcPr>
            <w:tcW w:w="9638" w:type="dxa"/>
            <w:gridSpan w:val="11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360DA9" w14:textId="77777777" w:rsidR="0090365B" w:rsidRPr="001E1B71" w:rsidRDefault="0090365B" w:rsidP="00C069B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i/>
                <w:sz w:val="18"/>
                <w:szCs w:val="18"/>
              </w:rPr>
              <w:t>(Lütfen tüm alanları doldurunuz.)</w:t>
            </w:r>
          </w:p>
        </w:tc>
      </w:tr>
      <w:tr w:rsidR="001E1B71" w:rsidRPr="001E1B71" w14:paraId="4EA881A6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052A034B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6764" w:type="dxa"/>
            <w:gridSpan w:val="9"/>
            <w:vAlign w:val="center"/>
          </w:tcPr>
          <w:p w14:paraId="37CD00E7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7D467D27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199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1828E14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Fakülte/Enstitü/YO/MYO</w:t>
            </w:r>
          </w:p>
        </w:tc>
        <w:tc>
          <w:tcPr>
            <w:tcW w:w="6764" w:type="dxa"/>
            <w:gridSpan w:val="9"/>
            <w:vAlign w:val="center"/>
          </w:tcPr>
          <w:p w14:paraId="789167C2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02144E74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143C2ECB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Bölümü / Programı</w:t>
            </w:r>
          </w:p>
        </w:tc>
        <w:tc>
          <w:tcPr>
            <w:tcW w:w="6764" w:type="dxa"/>
            <w:gridSpan w:val="9"/>
            <w:vAlign w:val="center"/>
          </w:tcPr>
          <w:p w14:paraId="63DBCB54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4A485B87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6012720F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Cep Telefon </w:t>
            </w:r>
          </w:p>
        </w:tc>
        <w:tc>
          <w:tcPr>
            <w:tcW w:w="6764" w:type="dxa"/>
            <w:gridSpan w:val="9"/>
            <w:vAlign w:val="center"/>
          </w:tcPr>
          <w:p w14:paraId="3EAE92F3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5FB4467B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54EC2F6C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E-Posta Adresi</w:t>
            </w:r>
          </w:p>
        </w:tc>
        <w:tc>
          <w:tcPr>
            <w:tcW w:w="6764" w:type="dxa"/>
            <w:gridSpan w:val="9"/>
            <w:tcBorders>
              <w:bottom w:val="single" w:sz="4" w:space="0" w:color="BFBFBF" w:themeColor="background1" w:themeShade="BF"/>
            </w:tcBorders>
            <w:vAlign w:val="center"/>
          </w:tcPr>
          <w:p w14:paraId="03E412DC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397364D3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2200BE3E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Akademik Yıl</w:t>
            </w:r>
          </w:p>
        </w:tc>
        <w:tc>
          <w:tcPr>
            <w:tcW w:w="6764" w:type="dxa"/>
            <w:gridSpan w:val="9"/>
            <w:tcBorders>
              <w:bottom w:val="single" w:sz="4" w:space="0" w:color="BFBFBF" w:themeColor="background1" w:themeShade="BF"/>
            </w:tcBorders>
            <w:vAlign w:val="center"/>
          </w:tcPr>
          <w:p w14:paraId="118F1709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54BB7DC4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1AEFC11B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7ACFE319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50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448426D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33290B51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5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48A3F359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  <w:tr w:rsidR="001E1B71" w:rsidRPr="001E1B71" w14:paraId="06B8D54F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7D49947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20900CC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50" w:type="dxa"/>
            <w:gridSpan w:val="2"/>
            <w:tcBorders>
              <w:left w:val="nil"/>
              <w:right w:val="nil"/>
            </w:tcBorders>
            <w:vAlign w:val="center"/>
          </w:tcPr>
          <w:p w14:paraId="5E70814D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ARA SINAV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D1D5618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8" w:type="dxa"/>
            <w:gridSpan w:val="3"/>
            <w:tcBorders>
              <w:left w:val="nil"/>
              <w:right w:val="nil"/>
            </w:tcBorders>
            <w:vAlign w:val="center"/>
          </w:tcPr>
          <w:p w14:paraId="097C9882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FİNAL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BF37923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left w:val="nil"/>
            </w:tcBorders>
            <w:vAlign w:val="center"/>
          </w:tcPr>
          <w:p w14:paraId="167AF940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BÜTÜNLEME</w:t>
            </w:r>
          </w:p>
        </w:tc>
      </w:tr>
      <w:tr w:rsidR="001E1B71" w:rsidRPr="001E1B71" w14:paraId="2B81D5B1" w14:textId="77777777" w:rsidTr="0090365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After w:val="1"/>
          <w:wAfter w:w="51" w:type="dxa"/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7BDBEEFE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Güncel İkametgâh Adresi</w:t>
            </w:r>
          </w:p>
        </w:tc>
        <w:tc>
          <w:tcPr>
            <w:tcW w:w="6764" w:type="dxa"/>
            <w:gridSpan w:val="9"/>
            <w:vAlign w:val="center"/>
          </w:tcPr>
          <w:p w14:paraId="3F6C886D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A84B4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0985AEE4" w14:textId="77777777" w:rsidTr="0090365B">
        <w:trPr>
          <w:gridAfter w:val="1"/>
          <w:wAfter w:w="51" w:type="dxa"/>
          <w:trHeight w:val="136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EEFBB26" w14:textId="77777777" w:rsidR="0090365B" w:rsidRPr="001E1B71" w:rsidRDefault="0090365B" w:rsidP="00C069BD">
                <w:pPr>
                  <w:pStyle w:val="AralkYok"/>
                  <w:jc w:val="righ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10"/>
            <w:vAlign w:val="center"/>
          </w:tcPr>
          <w:p w14:paraId="3DEB5E19" w14:textId="77777777" w:rsidR="0090365B" w:rsidRPr="001E1B71" w:rsidRDefault="0090365B" w:rsidP="00C069BD">
            <w:pPr>
              <w:pStyle w:val="AralkYok"/>
              <w:ind w:left="-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Tebligatın e-posta olarak gönderilmesini kabul ediyorum.</w:t>
            </w:r>
          </w:p>
        </w:tc>
      </w:tr>
    </w:tbl>
    <w:p w14:paraId="68931114" w14:textId="77777777" w:rsidR="0090365B" w:rsidRPr="001E1B71" w:rsidRDefault="0090365B" w:rsidP="0090365B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1E1B71" w:rsidRPr="001E1B71" w14:paraId="2DAB4AD2" w14:textId="77777777" w:rsidTr="00C069BD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6D032B91" w14:textId="77777777" w:rsidR="0090365B" w:rsidRPr="001E1B71" w:rsidRDefault="0090365B" w:rsidP="00C069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İTİRAZ KONUSU DERS BİLGİLERİ</w:t>
            </w:r>
          </w:p>
        </w:tc>
      </w:tr>
      <w:tr w:rsidR="001E1B71" w:rsidRPr="001E1B71" w14:paraId="7151BDA0" w14:textId="77777777" w:rsidTr="00C069BD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F62188F" w14:textId="77777777" w:rsidR="0090365B" w:rsidRPr="001E1B71" w:rsidRDefault="0090365B" w:rsidP="00C069BD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54D741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7ED2A004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Öğretim Elemanı</w:t>
            </w:r>
          </w:p>
        </w:tc>
      </w:tr>
      <w:tr w:rsidR="001E1B71" w:rsidRPr="001E1B71" w14:paraId="1C52794E" w14:textId="77777777" w:rsidTr="00C069BD">
        <w:trPr>
          <w:trHeight w:val="309"/>
        </w:trPr>
        <w:tc>
          <w:tcPr>
            <w:tcW w:w="1555" w:type="dxa"/>
            <w:vAlign w:val="center"/>
          </w:tcPr>
          <w:p w14:paraId="67E48CD9" w14:textId="77777777" w:rsidR="0090365B" w:rsidRPr="001E1B71" w:rsidRDefault="0090365B" w:rsidP="00C069BD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45FC460F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1" w:type="dxa"/>
            <w:vAlign w:val="center"/>
          </w:tcPr>
          <w:p w14:paraId="7A18967F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045FDB" w14:textId="77777777" w:rsidR="0090365B" w:rsidRPr="001E1B71" w:rsidRDefault="0090365B" w:rsidP="0090365B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1B71" w:rsidRPr="001E1B71" w14:paraId="6E7E5B08" w14:textId="77777777" w:rsidTr="00C069BD">
        <w:tc>
          <w:tcPr>
            <w:tcW w:w="9628" w:type="dxa"/>
          </w:tcPr>
          <w:p w14:paraId="79DE2913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AB9E8" w14:textId="77777777" w:rsidR="0090365B" w:rsidRPr="001E1B71" w:rsidRDefault="0090365B" w:rsidP="00C069BD">
            <w:pPr>
              <w:pStyle w:val="AralkYok"/>
              <w:ind w:left="4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Sayın; </w:t>
            </w:r>
          </w:p>
          <w:p w14:paraId="141AEACD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E7511" w14:textId="77777777" w:rsidR="0090365B" w:rsidRPr="001E1B71" w:rsidRDefault="0090365B" w:rsidP="00C069BD">
            <w:pPr>
              <w:pStyle w:val="AralkYok"/>
              <w:ind w:left="447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Yukarıda bilgileri bulunan başvuru sahibinin ilgili sınav ekranın incelenmesini rica ederim.</w:t>
            </w:r>
          </w:p>
          <w:p w14:paraId="2ACDE8AA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639348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1E1B71" w:rsidRPr="001E1B71" w14:paraId="3EB30715" w14:textId="77777777" w:rsidTr="00C069BD">
              <w:trPr>
                <w:jc w:val="right"/>
              </w:trPr>
              <w:tc>
                <w:tcPr>
                  <w:tcW w:w="4416" w:type="dxa"/>
                </w:tcPr>
                <w:p w14:paraId="5F15FC9C" w14:textId="77777777" w:rsidR="0090365B" w:rsidRPr="001E1B71" w:rsidRDefault="0090365B" w:rsidP="00C069BD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E1B7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…</w:t>
                  </w:r>
                </w:p>
                <w:p w14:paraId="6988C323" w14:textId="77777777" w:rsidR="0090365B" w:rsidRPr="001E1B71" w:rsidRDefault="0090365B" w:rsidP="00C069BD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1B7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Bölüm Başkanı</w:t>
                  </w:r>
                </w:p>
              </w:tc>
            </w:tr>
          </w:tbl>
          <w:p w14:paraId="752383A6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77391F" w14:textId="77777777" w:rsidR="0090365B" w:rsidRPr="001E1B71" w:rsidRDefault="0090365B" w:rsidP="0090365B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9628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1E1B71" w:rsidRPr="001E1B71" w14:paraId="33BC433F" w14:textId="77777777" w:rsidTr="00C069BD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0D6F" w14:textId="77777777" w:rsidR="0090365B" w:rsidRPr="001E1B71" w:rsidRDefault="0090365B" w:rsidP="00C069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</w:t>
            </w:r>
          </w:p>
          <w:p w14:paraId="6D2B5DD9" w14:textId="77777777" w:rsidR="0090365B" w:rsidRPr="001E1B71" w:rsidRDefault="0090365B" w:rsidP="00C069BD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i/>
                <w:sz w:val="18"/>
                <w:szCs w:val="18"/>
              </w:rPr>
              <w:t>Bu kısım sorumlu öğretim elemanı tarafından doldurulacaktır.</w:t>
            </w: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E1B71" w:rsidRPr="001E1B71" w14:paraId="46961678" w14:textId="77777777" w:rsidTr="00C069BD">
        <w:sdt>
          <w:sdtPr>
            <w:rPr>
              <w:rFonts w:ascii="Times New Roman" w:hAnsi="Times New Roman" w:cs="Times New Roman"/>
              <w:sz w:val="18"/>
              <w:szCs w:val="18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6C93A3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C68E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>Maddi hata yoktur, notu değişmemiştir.</w:t>
            </w:r>
          </w:p>
        </w:tc>
      </w:tr>
      <w:tr w:rsidR="001E1B71" w:rsidRPr="001E1B71" w14:paraId="79F9B40F" w14:textId="77777777" w:rsidTr="00C069BD">
        <w:trPr>
          <w:trHeight w:val="405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E8CE1E" w14:textId="77777777" w:rsidR="0090365B" w:rsidRPr="001E1B71" w:rsidRDefault="0090365B" w:rsidP="00C069BD">
                <w:pPr>
                  <w:pStyle w:val="AralkYok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1E1B7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042E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sz w:val="18"/>
                <w:szCs w:val="18"/>
              </w:rPr>
              <w:t xml:space="preserve">Maddi hata 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23C9" w14:textId="77777777" w:rsidR="0090365B" w:rsidRPr="001E1B71" w:rsidRDefault="0090365B" w:rsidP="00C069BD">
            <w:pPr>
              <w:pStyle w:val="AralkYok"/>
              <w:ind w:right="-1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D65F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283EDA32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885C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DCE2" w14:textId="77777777" w:rsidR="0090365B" w:rsidRPr="001E1B71" w:rsidRDefault="0090365B" w:rsidP="00C069BD">
            <w:pPr>
              <w:pStyle w:val="AralkYok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8B10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739DD128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DE66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/100</w:t>
            </w:r>
          </w:p>
        </w:tc>
      </w:tr>
    </w:tbl>
    <w:p w14:paraId="7B7DAED0" w14:textId="77777777" w:rsidR="0090365B" w:rsidRPr="001E1B71" w:rsidRDefault="0090365B" w:rsidP="0090365B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1E1B71" w:rsidRPr="001E1B71" w14:paraId="098E73F3" w14:textId="77777777" w:rsidTr="00C069BD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1FA85C13" w14:textId="77777777" w:rsidR="0090365B" w:rsidRPr="001E1B71" w:rsidRDefault="0090365B" w:rsidP="00C069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18E0F7C8" w14:textId="77777777" w:rsidR="0090365B" w:rsidRPr="001E1B71" w:rsidRDefault="0090365B" w:rsidP="00C069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Bölüm Başkanı</w:t>
            </w:r>
          </w:p>
        </w:tc>
      </w:tr>
      <w:tr w:rsidR="001E1B71" w:rsidRPr="001E1B71" w14:paraId="6159187B" w14:textId="77777777" w:rsidTr="00C069BD">
        <w:trPr>
          <w:trHeight w:val="37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902DEE9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3543" w:type="dxa"/>
            <w:vAlign w:val="center"/>
          </w:tcPr>
          <w:p w14:paraId="3E2E5BDF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38761F1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Tarih</w:t>
            </w:r>
          </w:p>
        </w:tc>
        <w:tc>
          <w:tcPr>
            <w:tcW w:w="3537" w:type="dxa"/>
            <w:vAlign w:val="center"/>
          </w:tcPr>
          <w:p w14:paraId="4BC50B8E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2D6D51D5" w14:textId="77777777" w:rsidTr="00C069BD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20D14FB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543" w:type="dxa"/>
            <w:vAlign w:val="center"/>
          </w:tcPr>
          <w:p w14:paraId="3AEAA30C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67DD03C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Adı Soyadı</w:t>
            </w:r>
          </w:p>
        </w:tc>
        <w:tc>
          <w:tcPr>
            <w:tcW w:w="3537" w:type="dxa"/>
            <w:vAlign w:val="center"/>
          </w:tcPr>
          <w:p w14:paraId="33AA7593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1B71" w:rsidRPr="001E1B71" w14:paraId="2F1DC089" w14:textId="77777777" w:rsidTr="00C069B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5E93284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3543" w:type="dxa"/>
            <w:vAlign w:val="center"/>
          </w:tcPr>
          <w:p w14:paraId="6E43DF7F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1FA68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03794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47113C3" w14:textId="77777777" w:rsidR="0090365B" w:rsidRPr="001E1B71" w:rsidRDefault="0090365B" w:rsidP="0016128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71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3537" w:type="dxa"/>
            <w:vAlign w:val="center"/>
          </w:tcPr>
          <w:p w14:paraId="1110085E" w14:textId="77777777" w:rsidR="0090365B" w:rsidRPr="001E1B71" w:rsidRDefault="0090365B" w:rsidP="00C069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3701F10" w14:textId="77777777" w:rsidR="0090365B" w:rsidRPr="001E1B71" w:rsidRDefault="0090365B" w:rsidP="0090365B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E1B71">
        <w:rPr>
          <w:rFonts w:ascii="Times New Roman" w:hAnsi="Times New Roman" w:cs="Times New Roman"/>
          <w:b/>
          <w:sz w:val="18"/>
          <w:szCs w:val="18"/>
        </w:rPr>
        <w:t>… / … / 20…</w:t>
      </w:r>
    </w:p>
    <w:p w14:paraId="1F6473BE" w14:textId="77777777" w:rsidR="0090365B" w:rsidRPr="001E1B71" w:rsidRDefault="0090365B" w:rsidP="0090365B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BB90C13" w14:textId="77777777" w:rsidR="0090365B" w:rsidRPr="001E1B71" w:rsidRDefault="0090365B" w:rsidP="0090365B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5111CC1" w14:textId="77777777" w:rsidR="0090365B" w:rsidRPr="001E1B71" w:rsidRDefault="0090365B" w:rsidP="0090365B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E1B71">
        <w:rPr>
          <w:rFonts w:ascii="Times New Roman" w:hAnsi="Times New Roman" w:cs="Times New Roman"/>
          <w:b/>
          <w:sz w:val="18"/>
          <w:szCs w:val="18"/>
        </w:rPr>
        <w:t>Dekan</w:t>
      </w:r>
    </w:p>
    <w:p w14:paraId="6C88E8A9" w14:textId="77777777" w:rsidR="00E82334" w:rsidRPr="001E1B71" w:rsidRDefault="00E82334" w:rsidP="00EF70F7">
      <w:pPr>
        <w:jc w:val="center"/>
        <w:rPr>
          <w:b/>
          <w:bCs/>
          <w:sz w:val="18"/>
          <w:szCs w:val="18"/>
        </w:rPr>
      </w:pPr>
    </w:p>
    <w:sectPr w:rsidR="00E82334" w:rsidRPr="001E1B71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04479" w14:textId="77777777" w:rsidR="00E05A66" w:rsidRDefault="00E05A66">
      <w:r>
        <w:separator/>
      </w:r>
    </w:p>
  </w:endnote>
  <w:endnote w:type="continuationSeparator" w:id="0">
    <w:p w14:paraId="14A7F6C9" w14:textId="77777777" w:rsidR="00E05A66" w:rsidRDefault="00E0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BA29C" w14:textId="77777777" w:rsidR="008F42E3" w:rsidRDefault="008F42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D6681" w14:textId="77777777" w:rsidR="003A4EE9" w:rsidRPr="001471E7" w:rsidRDefault="003A4EE9" w:rsidP="003A4EE9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35A24F83" w14:textId="77777777" w:rsidR="003A4EE9" w:rsidRDefault="003A4EE9" w:rsidP="003A4EE9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2ED116C1" w14:textId="77777777" w:rsidR="001510E5" w:rsidRDefault="001510E5" w:rsidP="003A4EE9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84"/>
      <w:gridCol w:w="3483"/>
      <w:gridCol w:w="3483"/>
    </w:tblGrid>
    <w:tr w:rsidR="008F42E3" w14:paraId="258F119B" w14:textId="77777777" w:rsidTr="001510E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tbl>
          <w:tblPr>
            <w:tblStyle w:val="TabloKlavuzuAk"/>
            <w:tblW w:w="10031" w:type="dxa"/>
            <w:shd w:val="clear" w:color="auto" w:fill="A6A6A6" w:themeFill="background1" w:themeFillShade="A6"/>
            <w:tblLook w:val="04A0" w:firstRow="1" w:lastRow="0" w:firstColumn="1" w:lastColumn="0" w:noHBand="0" w:noVBand="1"/>
          </w:tblPr>
          <w:tblGrid>
            <w:gridCol w:w="3397"/>
            <w:gridCol w:w="3799"/>
            <w:gridCol w:w="2835"/>
          </w:tblGrid>
          <w:tr w:rsidR="008F42E3" w:rsidRPr="009C4F45" w14:paraId="38DF4A5D" w14:textId="77777777" w:rsidTr="003D768C">
            <w:trPr>
              <w:trHeight w:val="699"/>
            </w:trPr>
            <w:tc>
              <w:tcPr>
                <w:tcW w:w="3397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2662AC80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  <w:t>Hazırlayan</w:t>
                </w:r>
              </w:p>
              <w:p w14:paraId="328081CB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</w:p>
              <w:p w14:paraId="070013AE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  <w:t>Kalite Koordinatörlüğü</w:t>
                </w:r>
              </w:p>
              <w:p w14:paraId="28FF9FE7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</w:tc>
            <w:tc>
              <w:tcPr>
                <w:tcW w:w="379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71A62267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Doküman Onay</w:t>
                </w:r>
              </w:p>
              <w:p w14:paraId="0D82C02F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  <w:p w14:paraId="6C137ACD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Kalite Koordinatörlüğü</w:t>
                </w:r>
              </w:p>
            </w:tc>
            <w:tc>
              <w:tcPr>
                <w:tcW w:w="2835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425AFF5C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Yürürlük Onay</w:t>
                </w:r>
              </w:p>
              <w:p w14:paraId="3803540C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  <w:p w14:paraId="72BC3237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Üniversite Kalite Komisyonu</w:t>
                </w:r>
              </w:p>
            </w:tc>
          </w:tr>
        </w:tbl>
        <w:p w14:paraId="6934984A" w14:textId="77777777" w:rsidR="008F42E3" w:rsidRDefault="008F42E3" w:rsidP="008F42E3"/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tbl>
          <w:tblPr>
            <w:tblStyle w:val="TabloKlavuzuAk"/>
            <w:tblW w:w="10031" w:type="dxa"/>
            <w:shd w:val="clear" w:color="auto" w:fill="A6A6A6" w:themeFill="background1" w:themeFillShade="A6"/>
            <w:tblLook w:val="04A0" w:firstRow="1" w:lastRow="0" w:firstColumn="1" w:lastColumn="0" w:noHBand="0" w:noVBand="1"/>
          </w:tblPr>
          <w:tblGrid>
            <w:gridCol w:w="3397"/>
            <w:gridCol w:w="3799"/>
            <w:gridCol w:w="2835"/>
          </w:tblGrid>
          <w:tr w:rsidR="008F42E3" w:rsidRPr="009C4F45" w14:paraId="500E0D9F" w14:textId="77777777" w:rsidTr="003D768C">
            <w:trPr>
              <w:trHeight w:val="699"/>
            </w:trPr>
            <w:tc>
              <w:tcPr>
                <w:tcW w:w="3397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21C34C2A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  <w:t>Hazırlayan</w:t>
                </w:r>
              </w:p>
              <w:p w14:paraId="5C4DB5B5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</w:p>
              <w:p w14:paraId="2C40C16A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  <w:t>Kalite Koordinatörlüğü</w:t>
                </w:r>
              </w:p>
              <w:p w14:paraId="4B48BF1F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</w:tc>
            <w:tc>
              <w:tcPr>
                <w:tcW w:w="379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40D8EA45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Doküman Onay</w:t>
                </w:r>
              </w:p>
              <w:p w14:paraId="5CA02305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  <w:p w14:paraId="066C5B60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Kalite Koordinatörlüğü</w:t>
                </w:r>
              </w:p>
            </w:tc>
            <w:tc>
              <w:tcPr>
                <w:tcW w:w="2835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05FA1C37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Yürürlük Onay</w:t>
                </w:r>
              </w:p>
              <w:p w14:paraId="67190F25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  <w:p w14:paraId="4766DBE0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Üniversite Kalite Komisyonu</w:t>
                </w:r>
              </w:p>
            </w:tc>
          </w:tr>
        </w:tbl>
        <w:p w14:paraId="462D6028" w14:textId="77777777" w:rsidR="008F42E3" w:rsidRDefault="008F42E3" w:rsidP="008F42E3"/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tbl>
          <w:tblPr>
            <w:tblStyle w:val="TabloKlavuzuAk"/>
            <w:tblW w:w="10031" w:type="dxa"/>
            <w:shd w:val="clear" w:color="auto" w:fill="A6A6A6" w:themeFill="background1" w:themeFillShade="A6"/>
            <w:tblLook w:val="04A0" w:firstRow="1" w:lastRow="0" w:firstColumn="1" w:lastColumn="0" w:noHBand="0" w:noVBand="1"/>
          </w:tblPr>
          <w:tblGrid>
            <w:gridCol w:w="3397"/>
            <w:gridCol w:w="3799"/>
            <w:gridCol w:w="2835"/>
          </w:tblGrid>
          <w:tr w:rsidR="008F42E3" w:rsidRPr="009C4F45" w14:paraId="4302FE2B" w14:textId="77777777" w:rsidTr="003D768C">
            <w:trPr>
              <w:trHeight w:val="699"/>
            </w:trPr>
            <w:tc>
              <w:tcPr>
                <w:tcW w:w="3397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55CEBEBD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  <w:t>Hazırlayan</w:t>
                </w:r>
              </w:p>
              <w:p w14:paraId="77783B30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</w:p>
              <w:p w14:paraId="5A839B2B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color w:val="000000" w:themeColor="text1"/>
                    <w:sz w:val="16"/>
                    <w:szCs w:val="16"/>
                  </w:rPr>
                  <w:t>Kalite Koordinatörlüğü</w:t>
                </w:r>
              </w:p>
              <w:p w14:paraId="05E4AED8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</w:tc>
            <w:tc>
              <w:tcPr>
                <w:tcW w:w="3799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31144F5D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Doküman Onay</w:t>
                </w:r>
              </w:p>
              <w:p w14:paraId="733573C8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  <w:p w14:paraId="64A7A70E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Kalite Koordinatörlüğü</w:t>
                </w:r>
              </w:p>
            </w:tc>
            <w:tc>
              <w:tcPr>
                <w:tcW w:w="2835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auto" w:fill="A6A6A6" w:themeFill="background1" w:themeFillShade="A6"/>
              </w:tcPr>
              <w:p w14:paraId="0EC0B767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Yürürlük Onay</w:t>
                </w:r>
              </w:p>
              <w:p w14:paraId="1248B2CD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</w:p>
              <w:p w14:paraId="0A0027C9" w14:textId="77777777" w:rsidR="008F42E3" w:rsidRPr="009C4F45" w:rsidRDefault="008F42E3" w:rsidP="008F42E3">
                <w:pPr>
                  <w:tabs>
                    <w:tab w:val="center" w:pos="4536"/>
                    <w:tab w:val="right" w:pos="9072"/>
                  </w:tabs>
                  <w:jc w:val="center"/>
                  <w:rPr>
                    <w:rFonts w:cs="Times New Roman"/>
                    <w:b/>
                    <w:sz w:val="16"/>
                    <w:szCs w:val="16"/>
                  </w:rPr>
                </w:pPr>
                <w:r w:rsidRPr="009C4F45">
                  <w:rPr>
                    <w:rFonts w:cs="Times New Roman"/>
                    <w:b/>
                    <w:sz w:val="16"/>
                    <w:szCs w:val="16"/>
                  </w:rPr>
                  <w:t>Üniversite Kalite Komisyonu</w:t>
                </w:r>
              </w:p>
            </w:tc>
          </w:tr>
        </w:tbl>
        <w:p w14:paraId="64DDA1A5" w14:textId="77777777" w:rsidR="008F42E3" w:rsidRDefault="008F42E3" w:rsidP="008F42E3"/>
      </w:tc>
    </w:tr>
  </w:tbl>
  <w:p w14:paraId="7CA338E7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63E21" w14:textId="77777777" w:rsidR="008F42E3" w:rsidRDefault="008F42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63BC" w14:textId="77777777" w:rsidR="00E05A66" w:rsidRDefault="00E05A66">
      <w:r>
        <w:separator/>
      </w:r>
    </w:p>
  </w:footnote>
  <w:footnote w:type="continuationSeparator" w:id="0">
    <w:p w14:paraId="274B79E8" w14:textId="77777777" w:rsidR="00E05A66" w:rsidRDefault="00E0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A7B6" w14:textId="77777777" w:rsidR="008F42E3" w:rsidRDefault="008F42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1908"/>
      <w:gridCol w:w="993"/>
    </w:tblGrid>
    <w:tr w:rsidR="00F73818" w:rsidRPr="00C927B9" w14:paraId="2BAF2F79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0A28DD3B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CB2F20E" wp14:editId="57FCEF6E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5CBBCCDD" w14:textId="77777777" w:rsidR="00F73818" w:rsidRPr="00E0014B" w:rsidRDefault="00F26B3A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F26B3A">
            <w:rPr>
              <w:sz w:val="22"/>
              <w:szCs w:val="22"/>
            </w:rPr>
            <w:t>NOT DÜZELTME DİLEKÇESİ</w:t>
          </w:r>
        </w:p>
      </w:tc>
    </w:tr>
    <w:tr w:rsidR="00927A7E" w:rsidRPr="00C927B9" w14:paraId="28149828" w14:textId="77777777" w:rsidTr="00161287">
      <w:trPr>
        <w:trHeight w:hRule="exact" w:val="360"/>
      </w:trPr>
      <w:tc>
        <w:tcPr>
          <w:tcW w:w="1732" w:type="dxa"/>
          <w:vMerge/>
        </w:tcPr>
        <w:p w14:paraId="7ABD1217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426BF417" w14:textId="77777777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8F42E3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427FFA63" w14:textId="77777777" w:rsidR="00927A7E" w:rsidRPr="00972A77" w:rsidRDefault="00CA270C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977868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47</w:t>
          </w:r>
        </w:p>
      </w:tc>
      <w:tc>
        <w:tcPr>
          <w:tcW w:w="1908" w:type="dxa"/>
        </w:tcPr>
        <w:p w14:paraId="42B56E3F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993" w:type="dxa"/>
        </w:tcPr>
        <w:p w14:paraId="45534F43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439EEDBF" w14:textId="77777777" w:rsidTr="00161287">
      <w:trPr>
        <w:trHeight w:hRule="exact" w:val="360"/>
      </w:trPr>
      <w:tc>
        <w:tcPr>
          <w:tcW w:w="1732" w:type="dxa"/>
          <w:vMerge/>
        </w:tcPr>
        <w:p w14:paraId="391DEFB4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4C819692" w14:textId="77777777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3A4EE9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227A3223" w14:textId="50878693" w:rsidR="00927A7E" w:rsidRPr="00972A77" w:rsidRDefault="00920461" w:rsidP="003A4EE9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08" w:type="dxa"/>
        </w:tcPr>
        <w:p w14:paraId="44E22D0D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8F42E3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33E71860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31769846" w14:textId="77777777" w:rsidTr="00161287">
      <w:trPr>
        <w:trHeight w:hRule="exact" w:val="360"/>
      </w:trPr>
      <w:tc>
        <w:tcPr>
          <w:tcW w:w="1732" w:type="dxa"/>
          <w:vMerge/>
        </w:tcPr>
        <w:p w14:paraId="43138E2E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604253B9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908" w:type="dxa"/>
        </w:tcPr>
        <w:p w14:paraId="6B92D851" w14:textId="77777777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8F42E3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993" w:type="dxa"/>
        </w:tcPr>
        <w:p w14:paraId="7B817BC8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2DBC8F92" w14:textId="77777777" w:rsidR="00655C3B" w:rsidRDefault="00655C3B" w:rsidP="00F7381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441BD" w14:textId="77777777" w:rsidR="008F42E3" w:rsidRDefault="008F42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2CF8"/>
    <w:rsid w:val="001313E0"/>
    <w:rsid w:val="00131CAB"/>
    <w:rsid w:val="001467E9"/>
    <w:rsid w:val="001469C6"/>
    <w:rsid w:val="001510E5"/>
    <w:rsid w:val="00152A14"/>
    <w:rsid w:val="00153314"/>
    <w:rsid w:val="00157EED"/>
    <w:rsid w:val="00161287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1B71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4EE9"/>
    <w:rsid w:val="003A7B5F"/>
    <w:rsid w:val="003B353B"/>
    <w:rsid w:val="003C2B36"/>
    <w:rsid w:val="003C408A"/>
    <w:rsid w:val="003D01DD"/>
    <w:rsid w:val="003D0C23"/>
    <w:rsid w:val="003E21F2"/>
    <w:rsid w:val="003E7B8E"/>
    <w:rsid w:val="003F31BD"/>
    <w:rsid w:val="003F3419"/>
    <w:rsid w:val="003F3F04"/>
    <w:rsid w:val="00400E01"/>
    <w:rsid w:val="004014FA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57F62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054BC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1A52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4E71"/>
    <w:rsid w:val="006A5579"/>
    <w:rsid w:val="006A66DC"/>
    <w:rsid w:val="006A7E92"/>
    <w:rsid w:val="006B55E4"/>
    <w:rsid w:val="006B7694"/>
    <w:rsid w:val="006C3BA3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263"/>
    <w:rsid w:val="00751862"/>
    <w:rsid w:val="007577C8"/>
    <w:rsid w:val="0076564C"/>
    <w:rsid w:val="00770AD0"/>
    <w:rsid w:val="00771E8E"/>
    <w:rsid w:val="00792CE7"/>
    <w:rsid w:val="007965FF"/>
    <w:rsid w:val="007A32DA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A48"/>
    <w:rsid w:val="00806D8B"/>
    <w:rsid w:val="00814106"/>
    <w:rsid w:val="008222BB"/>
    <w:rsid w:val="00831F2D"/>
    <w:rsid w:val="008431AC"/>
    <w:rsid w:val="00851DE4"/>
    <w:rsid w:val="008612BC"/>
    <w:rsid w:val="008629FE"/>
    <w:rsid w:val="0086386F"/>
    <w:rsid w:val="00870A9E"/>
    <w:rsid w:val="008714FF"/>
    <w:rsid w:val="0087336E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F072A"/>
    <w:rsid w:val="008F42E3"/>
    <w:rsid w:val="008F77DB"/>
    <w:rsid w:val="00900D8E"/>
    <w:rsid w:val="00901C93"/>
    <w:rsid w:val="00902F3B"/>
    <w:rsid w:val="0090365B"/>
    <w:rsid w:val="00905798"/>
    <w:rsid w:val="0090736A"/>
    <w:rsid w:val="00920461"/>
    <w:rsid w:val="00920612"/>
    <w:rsid w:val="00927A7E"/>
    <w:rsid w:val="00942F96"/>
    <w:rsid w:val="009472C8"/>
    <w:rsid w:val="00950790"/>
    <w:rsid w:val="00951096"/>
    <w:rsid w:val="00954DBD"/>
    <w:rsid w:val="0095640E"/>
    <w:rsid w:val="00956A4E"/>
    <w:rsid w:val="009609DC"/>
    <w:rsid w:val="00965D62"/>
    <w:rsid w:val="00970E22"/>
    <w:rsid w:val="00971518"/>
    <w:rsid w:val="00972A77"/>
    <w:rsid w:val="00977868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9F331E"/>
    <w:rsid w:val="009F634A"/>
    <w:rsid w:val="00A0046D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270C"/>
    <w:rsid w:val="00CA48E5"/>
    <w:rsid w:val="00CA53C5"/>
    <w:rsid w:val="00CB1427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2948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A27"/>
    <w:rsid w:val="00D74BCE"/>
    <w:rsid w:val="00D75B39"/>
    <w:rsid w:val="00D75C43"/>
    <w:rsid w:val="00D76AB5"/>
    <w:rsid w:val="00D76D61"/>
    <w:rsid w:val="00D80AAF"/>
    <w:rsid w:val="00D82125"/>
    <w:rsid w:val="00D8777E"/>
    <w:rsid w:val="00D877C9"/>
    <w:rsid w:val="00D904F2"/>
    <w:rsid w:val="00DA1240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014B"/>
    <w:rsid w:val="00E050C4"/>
    <w:rsid w:val="00E05A66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2334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B3A"/>
    <w:rsid w:val="00F26E8B"/>
    <w:rsid w:val="00F36AF3"/>
    <w:rsid w:val="00F37AA4"/>
    <w:rsid w:val="00F41034"/>
    <w:rsid w:val="00F4670C"/>
    <w:rsid w:val="00F477E8"/>
    <w:rsid w:val="00F5315A"/>
    <w:rsid w:val="00F53FF2"/>
    <w:rsid w:val="00F56BC1"/>
    <w:rsid w:val="00F60BD6"/>
    <w:rsid w:val="00F70172"/>
    <w:rsid w:val="00F73818"/>
    <w:rsid w:val="00F8108E"/>
    <w:rsid w:val="00F81757"/>
    <w:rsid w:val="00F81B30"/>
    <w:rsid w:val="00F843C8"/>
    <w:rsid w:val="00F84554"/>
    <w:rsid w:val="00F866D7"/>
    <w:rsid w:val="00FA161C"/>
    <w:rsid w:val="00FA6334"/>
    <w:rsid w:val="00FB5401"/>
    <w:rsid w:val="00FB6058"/>
    <w:rsid w:val="00FB6680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3C26F2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E82334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CE82-2A69-41F0-AC28-6C1D430E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20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ISTE-PC</cp:lastModifiedBy>
  <cp:revision>43</cp:revision>
  <cp:lastPrinted>2020-09-23T06:34:00Z</cp:lastPrinted>
  <dcterms:created xsi:type="dcterms:W3CDTF">2022-11-03T10:27:00Z</dcterms:created>
  <dcterms:modified xsi:type="dcterms:W3CDTF">2024-04-15T12:48:00Z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b075eccedc2696433af46ef836e09c5291bbcc4bfc68a4f31f11ac4f11058722</vt:lpwstr>
  </property>
</Properties>
</file>